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FEAC" w14:textId="603DBA16" w:rsidR="00F339C6" w:rsidRDefault="00F339C6" w:rsidP="00B44D97">
      <w:pPr>
        <w:pStyle w:val="Title"/>
      </w:pPr>
      <w:r>
        <w:t>Shaping Our Lives Applica</w:t>
      </w:r>
      <w:r w:rsidR="00EB32C6">
        <w:t>nt Details</w:t>
      </w:r>
      <w:r>
        <w:t xml:space="preserve"> Form</w:t>
      </w:r>
    </w:p>
    <w:p w14:paraId="1BD593FE" w14:textId="790DC698" w:rsidR="00DA171C" w:rsidRDefault="00DA171C" w:rsidP="006E7459">
      <w:pPr>
        <w:rPr>
          <w:lang w:val="en-US"/>
        </w:rPr>
      </w:pPr>
      <w:r>
        <w:rPr>
          <w:lang w:val="en-US"/>
        </w:rPr>
        <w:t xml:space="preserve">We are grateful that you are considering applying for a role at Shaping Our Lives. </w:t>
      </w:r>
      <w:r w:rsidR="006E7459">
        <w:rPr>
          <w:lang w:val="en-US"/>
        </w:rPr>
        <w:t xml:space="preserve">Thank you for taking the time </w:t>
      </w:r>
      <w:r>
        <w:rPr>
          <w:lang w:val="en-US"/>
        </w:rPr>
        <w:t>to fill out the Applica</w:t>
      </w:r>
      <w:r w:rsidR="00EB32C6">
        <w:rPr>
          <w:lang w:val="en-US"/>
        </w:rPr>
        <w:t>nt Details</w:t>
      </w:r>
      <w:r>
        <w:rPr>
          <w:lang w:val="en-US"/>
        </w:rPr>
        <w:t xml:space="preserve"> Form. </w:t>
      </w:r>
    </w:p>
    <w:p w14:paraId="0DC7F5A5" w14:textId="77777777" w:rsidR="00DA171C" w:rsidRPr="006E7459" w:rsidRDefault="00DA171C" w:rsidP="006E7459">
      <w:pPr>
        <w:rPr>
          <w:lang w:val="en-US"/>
        </w:rPr>
      </w:pPr>
    </w:p>
    <w:p w14:paraId="25C710C1" w14:textId="03ABBCC4" w:rsidR="00B52AD0" w:rsidRPr="00B52AD0" w:rsidRDefault="006E7459" w:rsidP="006E7459">
      <w:pPr>
        <w:pStyle w:val="Heading1"/>
      </w:pPr>
      <w:bookmarkStart w:id="0" w:name="_Toc232412880"/>
      <w:r>
        <w:t>Table of Contents</w:t>
      </w:r>
      <w:bookmarkEnd w:id="0"/>
    </w:p>
    <w:sdt>
      <w:sdtPr>
        <w:id w:val="1389879621"/>
        <w:docPartObj>
          <w:docPartGallery w:val="Table of Contents"/>
          <w:docPartUnique/>
        </w:docPartObj>
      </w:sdtPr>
      <w:sdtEndPr/>
      <w:sdtContent>
        <w:p w14:paraId="2396F78C" w14:textId="5EE6E91A" w:rsidR="006F61B5" w:rsidRDefault="4482BD74">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fldChar w:fldCharType="begin"/>
          </w:r>
          <w:r>
            <w:instrText>TOC \o "1-1" \z \u \h</w:instrText>
          </w:r>
          <w:r>
            <w:fldChar w:fldCharType="separate"/>
          </w:r>
          <w:hyperlink w:anchor="_Toc232412880" w:history="1">
            <w:r w:rsidR="006F61B5" w:rsidRPr="00F74993">
              <w:rPr>
                <w:rStyle w:val="Hyperlink"/>
                <w:noProof/>
              </w:rPr>
              <w:t>Table of Contents</w:t>
            </w:r>
            <w:r w:rsidR="006F61B5">
              <w:rPr>
                <w:noProof/>
                <w:webHidden/>
              </w:rPr>
              <w:tab/>
            </w:r>
            <w:r w:rsidR="006F61B5">
              <w:rPr>
                <w:noProof/>
                <w:webHidden/>
              </w:rPr>
              <w:fldChar w:fldCharType="begin"/>
            </w:r>
            <w:r w:rsidR="006F61B5">
              <w:rPr>
                <w:noProof/>
                <w:webHidden/>
              </w:rPr>
              <w:instrText xml:space="preserve"> PAGEREF _Toc232412880 \h </w:instrText>
            </w:r>
            <w:r w:rsidR="006F61B5">
              <w:rPr>
                <w:noProof/>
                <w:webHidden/>
              </w:rPr>
            </w:r>
            <w:r w:rsidR="006F61B5">
              <w:rPr>
                <w:noProof/>
                <w:webHidden/>
              </w:rPr>
              <w:fldChar w:fldCharType="separate"/>
            </w:r>
            <w:r w:rsidR="006F61B5">
              <w:rPr>
                <w:noProof/>
                <w:webHidden/>
              </w:rPr>
              <w:t>1</w:t>
            </w:r>
            <w:r w:rsidR="006F61B5">
              <w:rPr>
                <w:noProof/>
                <w:webHidden/>
              </w:rPr>
              <w:fldChar w:fldCharType="end"/>
            </w:r>
          </w:hyperlink>
        </w:p>
        <w:p w14:paraId="71A36AD5" w14:textId="4193EDC9"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1" w:history="1">
            <w:r w:rsidRPr="00F74993">
              <w:rPr>
                <w:rStyle w:val="Hyperlink"/>
                <w:noProof/>
              </w:rPr>
              <w:t>General Information</w:t>
            </w:r>
            <w:r>
              <w:rPr>
                <w:noProof/>
                <w:webHidden/>
              </w:rPr>
              <w:tab/>
            </w:r>
            <w:r>
              <w:rPr>
                <w:noProof/>
                <w:webHidden/>
              </w:rPr>
              <w:fldChar w:fldCharType="begin"/>
            </w:r>
            <w:r>
              <w:rPr>
                <w:noProof/>
                <w:webHidden/>
              </w:rPr>
              <w:instrText xml:space="preserve"> PAGEREF _Toc232412881 \h </w:instrText>
            </w:r>
            <w:r>
              <w:rPr>
                <w:noProof/>
                <w:webHidden/>
              </w:rPr>
            </w:r>
            <w:r>
              <w:rPr>
                <w:noProof/>
                <w:webHidden/>
              </w:rPr>
              <w:fldChar w:fldCharType="separate"/>
            </w:r>
            <w:r>
              <w:rPr>
                <w:noProof/>
                <w:webHidden/>
              </w:rPr>
              <w:t>2</w:t>
            </w:r>
            <w:r>
              <w:rPr>
                <w:noProof/>
                <w:webHidden/>
              </w:rPr>
              <w:fldChar w:fldCharType="end"/>
            </w:r>
          </w:hyperlink>
        </w:p>
        <w:p w14:paraId="25465754" w14:textId="60C09634"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2" w:history="1">
            <w:r w:rsidRPr="00F74993">
              <w:rPr>
                <w:rStyle w:val="Hyperlink"/>
                <w:noProof/>
              </w:rPr>
              <w:t>Vacancy Details</w:t>
            </w:r>
            <w:r>
              <w:rPr>
                <w:noProof/>
                <w:webHidden/>
              </w:rPr>
              <w:tab/>
            </w:r>
            <w:r>
              <w:rPr>
                <w:noProof/>
                <w:webHidden/>
              </w:rPr>
              <w:fldChar w:fldCharType="begin"/>
            </w:r>
            <w:r>
              <w:rPr>
                <w:noProof/>
                <w:webHidden/>
              </w:rPr>
              <w:instrText xml:space="preserve"> PAGEREF _Toc232412882 \h </w:instrText>
            </w:r>
            <w:r>
              <w:rPr>
                <w:noProof/>
                <w:webHidden/>
              </w:rPr>
            </w:r>
            <w:r>
              <w:rPr>
                <w:noProof/>
                <w:webHidden/>
              </w:rPr>
              <w:fldChar w:fldCharType="separate"/>
            </w:r>
            <w:r>
              <w:rPr>
                <w:noProof/>
                <w:webHidden/>
              </w:rPr>
              <w:t>2</w:t>
            </w:r>
            <w:r>
              <w:rPr>
                <w:noProof/>
                <w:webHidden/>
              </w:rPr>
              <w:fldChar w:fldCharType="end"/>
            </w:r>
          </w:hyperlink>
        </w:p>
        <w:p w14:paraId="1691055D" w14:textId="15C86582"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3" w:history="1">
            <w:r w:rsidRPr="00F74993">
              <w:rPr>
                <w:rStyle w:val="Hyperlink"/>
                <w:noProof/>
              </w:rPr>
              <w:t>Your Personal Details</w:t>
            </w:r>
            <w:r>
              <w:rPr>
                <w:noProof/>
                <w:webHidden/>
              </w:rPr>
              <w:tab/>
            </w:r>
            <w:r>
              <w:rPr>
                <w:noProof/>
                <w:webHidden/>
              </w:rPr>
              <w:fldChar w:fldCharType="begin"/>
            </w:r>
            <w:r>
              <w:rPr>
                <w:noProof/>
                <w:webHidden/>
              </w:rPr>
              <w:instrText xml:space="preserve"> PAGEREF _Toc232412883 \h </w:instrText>
            </w:r>
            <w:r>
              <w:rPr>
                <w:noProof/>
                <w:webHidden/>
              </w:rPr>
            </w:r>
            <w:r>
              <w:rPr>
                <w:noProof/>
                <w:webHidden/>
              </w:rPr>
              <w:fldChar w:fldCharType="separate"/>
            </w:r>
            <w:r>
              <w:rPr>
                <w:noProof/>
                <w:webHidden/>
              </w:rPr>
              <w:t>2</w:t>
            </w:r>
            <w:r>
              <w:rPr>
                <w:noProof/>
                <w:webHidden/>
              </w:rPr>
              <w:fldChar w:fldCharType="end"/>
            </w:r>
          </w:hyperlink>
        </w:p>
        <w:p w14:paraId="54877E13" w14:textId="26A2D666"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4" w:history="1">
            <w:r w:rsidRPr="00F74993">
              <w:rPr>
                <w:rStyle w:val="Hyperlink"/>
                <w:noProof/>
              </w:rPr>
              <w:t>Employment History</w:t>
            </w:r>
            <w:r>
              <w:rPr>
                <w:noProof/>
                <w:webHidden/>
              </w:rPr>
              <w:tab/>
            </w:r>
            <w:r>
              <w:rPr>
                <w:noProof/>
                <w:webHidden/>
              </w:rPr>
              <w:fldChar w:fldCharType="begin"/>
            </w:r>
            <w:r>
              <w:rPr>
                <w:noProof/>
                <w:webHidden/>
              </w:rPr>
              <w:instrText xml:space="preserve"> PAGEREF _Toc232412884 \h </w:instrText>
            </w:r>
            <w:r>
              <w:rPr>
                <w:noProof/>
                <w:webHidden/>
              </w:rPr>
            </w:r>
            <w:r>
              <w:rPr>
                <w:noProof/>
                <w:webHidden/>
              </w:rPr>
              <w:fldChar w:fldCharType="separate"/>
            </w:r>
            <w:r>
              <w:rPr>
                <w:noProof/>
                <w:webHidden/>
              </w:rPr>
              <w:t>3</w:t>
            </w:r>
            <w:r>
              <w:rPr>
                <w:noProof/>
                <w:webHidden/>
              </w:rPr>
              <w:fldChar w:fldCharType="end"/>
            </w:r>
          </w:hyperlink>
        </w:p>
        <w:p w14:paraId="6CFC8F11" w14:textId="55718F39"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5" w:history="1">
            <w:r w:rsidRPr="00F74993">
              <w:rPr>
                <w:rStyle w:val="Hyperlink"/>
                <w:noProof/>
              </w:rPr>
              <w:t>Education</w:t>
            </w:r>
            <w:r>
              <w:rPr>
                <w:noProof/>
                <w:webHidden/>
              </w:rPr>
              <w:tab/>
            </w:r>
            <w:r>
              <w:rPr>
                <w:noProof/>
                <w:webHidden/>
              </w:rPr>
              <w:fldChar w:fldCharType="begin"/>
            </w:r>
            <w:r>
              <w:rPr>
                <w:noProof/>
                <w:webHidden/>
              </w:rPr>
              <w:instrText xml:space="preserve"> PAGEREF _Toc232412885 \h </w:instrText>
            </w:r>
            <w:r>
              <w:rPr>
                <w:noProof/>
                <w:webHidden/>
              </w:rPr>
            </w:r>
            <w:r>
              <w:rPr>
                <w:noProof/>
                <w:webHidden/>
              </w:rPr>
              <w:fldChar w:fldCharType="separate"/>
            </w:r>
            <w:r>
              <w:rPr>
                <w:noProof/>
                <w:webHidden/>
              </w:rPr>
              <w:t>4</w:t>
            </w:r>
            <w:r>
              <w:rPr>
                <w:noProof/>
                <w:webHidden/>
              </w:rPr>
              <w:fldChar w:fldCharType="end"/>
            </w:r>
          </w:hyperlink>
        </w:p>
        <w:p w14:paraId="30097C28" w14:textId="3B871286"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6" w:history="1">
            <w:r w:rsidRPr="00F74993">
              <w:rPr>
                <w:rStyle w:val="Hyperlink"/>
                <w:noProof/>
              </w:rPr>
              <w:t>Qualifications and Training</w:t>
            </w:r>
            <w:r>
              <w:rPr>
                <w:noProof/>
                <w:webHidden/>
              </w:rPr>
              <w:tab/>
            </w:r>
            <w:r>
              <w:rPr>
                <w:noProof/>
                <w:webHidden/>
              </w:rPr>
              <w:fldChar w:fldCharType="begin"/>
            </w:r>
            <w:r>
              <w:rPr>
                <w:noProof/>
                <w:webHidden/>
              </w:rPr>
              <w:instrText xml:space="preserve"> PAGEREF _Toc232412886 \h </w:instrText>
            </w:r>
            <w:r>
              <w:rPr>
                <w:noProof/>
                <w:webHidden/>
              </w:rPr>
            </w:r>
            <w:r>
              <w:rPr>
                <w:noProof/>
                <w:webHidden/>
              </w:rPr>
              <w:fldChar w:fldCharType="separate"/>
            </w:r>
            <w:r>
              <w:rPr>
                <w:noProof/>
                <w:webHidden/>
              </w:rPr>
              <w:t>4</w:t>
            </w:r>
            <w:r>
              <w:rPr>
                <w:noProof/>
                <w:webHidden/>
              </w:rPr>
              <w:fldChar w:fldCharType="end"/>
            </w:r>
          </w:hyperlink>
        </w:p>
        <w:p w14:paraId="76ECE378" w14:textId="3D71BB90"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7" w:history="1">
            <w:r w:rsidRPr="00F74993">
              <w:rPr>
                <w:rStyle w:val="Hyperlink"/>
                <w:noProof/>
              </w:rPr>
              <w:t>References</w:t>
            </w:r>
            <w:r>
              <w:rPr>
                <w:noProof/>
                <w:webHidden/>
              </w:rPr>
              <w:tab/>
            </w:r>
            <w:r>
              <w:rPr>
                <w:noProof/>
                <w:webHidden/>
              </w:rPr>
              <w:fldChar w:fldCharType="begin"/>
            </w:r>
            <w:r>
              <w:rPr>
                <w:noProof/>
                <w:webHidden/>
              </w:rPr>
              <w:instrText xml:space="preserve"> PAGEREF _Toc232412887 \h </w:instrText>
            </w:r>
            <w:r>
              <w:rPr>
                <w:noProof/>
                <w:webHidden/>
              </w:rPr>
            </w:r>
            <w:r>
              <w:rPr>
                <w:noProof/>
                <w:webHidden/>
              </w:rPr>
              <w:fldChar w:fldCharType="separate"/>
            </w:r>
            <w:r>
              <w:rPr>
                <w:noProof/>
                <w:webHidden/>
              </w:rPr>
              <w:t>4</w:t>
            </w:r>
            <w:r>
              <w:rPr>
                <w:noProof/>
                <w:webHidden/>
              </w:rPr>
              <w:fldChar w:fldCharType="end"/>
            </w:r>
          </w:hyperlink>
        </w:p>
        <w:p w14:paraId="78DF63BB" w14:textId="4E90E3D6"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8" w:history="1">
            <w:r w:rsidRPr="00F74993">
              <w:rPr>
                <w:rStyle w:val="Hyperlink"/>
                <w:noProof/>
              </w:rPr>
              <w:t>Rehabilitation of Offenders Act 1974</w:t>
            </w:r>
            <w:r>
              <w:rPr>
                <w:noProof/>
                <w:webHidden/>
              </w:rPr>
              <w:tab/>
            </w:r>
            <w:r>
              <w:rPr>
                <w:noProof/>
                <w:webHidden/>
              </w:rPr>
              <w:fldChar w:fldCharType="begin"/>
            </w:r>
            <w:r>
              <w:rPr>
                <w:noProof/>
                <w:webHidden/>
              </w:rPr>
              <w:instrText xml:space="preserve"> PAGEREF _Toc232412888 \h </w:instrText>
            </w:r>
            <w:r>
              <w:rPr>
                <w:noProof/>
                <w:webHidden/>
              </w:rPr>
            </w:r>
            <w:r>
              <w:rPr>
                <w:noProof/>
                <w:webHidden/>
              </w:rPr>
              <w:fldChar w:fldCharType="separate"/>
            </w:r>
            <w:r>
              <w:rPr>
                <w:noProof/>
                <w:webHidden/>
              </w:rPr>
              <w:t>5</w:t>
            </w:r>
            <w:r>
              <w:rPr>
                <w:noProof/>
                <w:webHidden/>
              </w:rPr>
              <w:fldChar w:fldCharType="end"/>
            </w:r>
          </w:hyperlink>
        </w:p>
        <w:p w14:paraId="2D0207ED" w14:textId="2CB7DCE2" w:rsidR="006F61B5" w:rsidRDefault="006F61B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889" w:history="1">
            <w:r w:rsidRPr="00F74993">
              <w:rPr>
                <w:rStyle w:val="Hyperlink"/>
                <w:noProof/>
              </w:rPr>
              <w:t>Declaration</w:t>
            </w:r>
            <w:r>
              <w:rPr>
                <w:noProof/>
                <w:webHidden/>
              </w:rPr>
              <w:tab/>
            </w:r>
            <w:r>
              <w:rPr>
                <w:noProof/>
                <w:webHidden/>
              </w:rPr>
              <w:fldChar w:fldCharType="begin"/>
            </w:r>
            <w:r>
              <w:rPr>
                <w:noProof/>
                <w:webHidden/>
              </w:rPr>
              <w:instrText xml:space="preserve"> PAGEREF _Toc232412889 \h </w:instrText>
            </w:r>
            <w:r>
              <w:rPr>
                <w:noProof/>
                <w:webHidden/>
              </w:rPr>
            </w:r>
            <w:r>
              <w:rPr>
                <w:noProof/>
                <w:webHidden/>
              </w:rPr>
              <w:fldChar w:fldCharType="separate"/>
            </w:r>
            <w:r>
              <w:rPr>
                <w:noProof/>
                <w:webHidden/>
              </w:rPr>
              <w:t>5</w:t>
            </w:r>
            <w:r>
              <w:rPr>
                <w:noProof/>
                <w:webHidden/>
              </w:rPr>
              <w:fldChar w:fldCharType="end"/>
            </w:r>
          </w:hyperlink>
        </w:p>
        <w:p w14:paraId="13AAB063" w14:textId="41F6E6D7" w:rsidR="4482BD74" w:rsidRDefault="4482BD74">
          <w:r>
            <w:fldChar w:fldCharType="end"/>
          </w:r>
        </w:p>
      </w:sdtContent>
    </w:sdt>
    <w:p w14:paraId="7AA732E2" w14:textId="4B27649A" w:rsidR="00DA171C" w:rsidRDefault="00DA171C">
      <w:pPr>
        <w:rPr>
          <w:lang w:val="en-US"/>
        </w:rPr>
      </w:pPr>
      <w:r>
        <w:rPr>
          <w:lang w:val="en-US"/>
        </w:rPr>
        <w:br w:type="page"/>
      </w:r>
    </w:p>
    <w:p w14:paraId="1E7B07DC" w14:textId="4591A056" w:rsidR="001271C5" w:rsidRDefault="00E20714" w:rsidP="4482BD74">
      <w:pPr>
        <w:pStyle w:val="Heading1"/>
        <w:spacing w:line="23" w:lineRule="atLeast"/>
      </w:pPr>
      <w:bookmarkStart w:id="1" w:name="_Toc232412881"/>
      <w:r>
        <w:lastRenderedPageBreak/>
        <w:t>General Information</w:t>
      </w:r>
      <w:bookmarkEnd w:id="1"/>
    </w:p>
    <w:p w14:paraId="578A19EB" w14:textId="372F5716" w:rsidR="00F339C6" w:rsidRPr="00341AD2" w:rsidRDefault="594CD5A6" w:rsidP="4482BD74">
      <w:pPr>
        <w:pStyle w:val="ListParagraph"/>
        <w:numPr>
          <w:ilvl w:val="0"/>
          <w:numId w:val="2"/>
        </w:numPr>
        <w:spacing w:line="23" w:lineRule="atLeast"/>
      </w:pPr>
      <w:r>
        <w:t xml:space="preserve">All candidate information on this form is treated confidentially and will be used for recruitment and selection purposes only. </w:t>
      </w:r>
    </w:p>
    <w:p w14:paraId="64605377" w14:textId="03424072" w:rsidR="00F339C6" w:rsidRPr="00341AD2" w:rsidRDefault="594CD5A6" w:rsidP="4482BD74">
      <w:pPr>
        <w:pStyle w:val="ListParagraph"/>
        <w:numPr>
          <w:ilvl w:val="0"/>
          <w:numId w:val="2"/>
        </w:numPr>
        <w:spacing w:line="23" w:lineRule="atLeast"/>
      </w:pPr>
      <w:r>
        <w:t xml:space="preserve">Your details with be anonymised and </w:t>
      </w:r>
      <w:r w:rsidR="4EB3A5B5">
        <w:t>shortlisting</w:t>
      </w:r>
      <w:r>
        <w:t xml:space="preserve"> will be carried out solely based on information provided </w:t>
      </w:r>
      <w:r w:rsidR="647A8BF8">
        <w:t xml:space="preserve">in your application </w:t>
      </w:r>
      <w:r>
        <w:t>– we will not be considering formal CVs</w:t>
      </w:r>
      <w:r w:rsidR="29A654BA">
        <w:t xml:space="preserve"> for this role.</w:t>
      </w:r>
    </w:p>
    <w:p w14:paraId="2D3D5744" w14:textId="51C4B11B" w:rsidR="00F339C6" w:rsidRPr="00341AD2" w:rsidRDefault="5420CC18" w:rsidP="4482BD74">
      <w:pPr>
        <w:pStyle w:val="ListParagraph"/>
        <w:numPr>
          <w:ilvl w:val="0"/>
          <w:numId w:val="2"/>
        </w:numPr>
        <w:spacing w:line="23" w:lineRule="atLeast"/>
      </w:pPr>
      <w:r>
        <w:t>All unsuccessful applications will be deleted within 6 months of the closing date.</w:t>
      </w:r>
    </w:p>
    <w:p w14:paraId="6404CE1F" w14:textId="40590972" w:rsidR="00F339C6" w:rsidRPr="00B52AD0" w:rsidRDefault="488A187E" w:rsidP="4482BD74">
      <w:pPr>
        <w:pStyle w:val="ListParagraph"/>
        <w:numPr>
          <w:ilvl w:val="0"/>
          <w:numId w:val="2"/>
        </w:numPr>
        <w:spacing w:line="23" w:lineRule="atLeast"/>
        <w:rPr>
          <w:b/>
          <w:bCs/>
          <w:color w:val="FF0000"/>
        </w:rPr>
      </w:pPr>
      <w:r>
        <w:t xml:space="preserve">If you need access support filling out this </w:t>
      </w:r>
      <w:r w:rsidR="0006378A">
        <w:t>Applicant Details Form</w:t>
      </w:r>
      <w:r>
        <w:t xml:space="preserve"> or </w:t>
      </w:r>
      <w:r w:rsidRPr="00B52AD0">
        <w:t xml:space="preserve">any other accommodations, </w:t>
      </w:r>
      <w:r w:rsidR="584BAC97" w:rsidRPr="00B52AD0">
        <w:t xml:space="preserve">please </w:t>
      </w:r>
      <w:r w:rsidR="00427394" w:rsidRPr="00B52AD0">
        <w:t xml:space="preserve">contact our Recruitment and Access Coordinator at </w:t>
      </w:r>
      <w:hyperlink r:id="rId10" w:history="1">
        <w:r w:rsidR="00427394" w:rsidRPr="00B52AD0">
          <w:rPr>
            <w:rStyle w:val="Hyperlink"/>
          </w:rPr>
          <w:t>roxane@shapingourlives.org.uk</w:t>
        </w:r>
      </w:hyperlink>
      <w:r w:rsidR="00427394" w:rsidRPr="00B52AD0">
        <w:t xml:space="preserve">. </w:t>
      </w:r>
    </w:p>
    <w:p w14:paraId="4E6913F5" w14:textId="77777777" w:rsidR="002C5B57" w:rsidRDefault="002C5B57" w:rsidP="002C5B57">
      <w:pPr>
        <w:spacing w:line="23" w:lineRule="atLeast"/>
      </w:pPr>
    </w:p>
    <w:p w14:paraId="14A998C4" w14:textId="436F2867" w:rsidR="00F339C6" w:rsidRDefault="00F339C6" w:rsidP="002C5B57">
      <w:pPr>
        <w:spacing w:line="23" w:lineRule="atLeast"/>
      </w:pPr>
      <w:r w:rsidRPr="00B52AD0">
        <w:t xml:space="preserve">Please return </w:t>
      </w:r>
      <w:r w:rsidR="57AA4790" w:rsidRPr="00B52AD0">
        <w:t xml:space="preserve">this </w:t>
      </w:r>
      <w:r w:rsidR="00427394" w:rsidRPr="002C5B57">
        <w:rPr>
          <w:b/>
          <w:bCs/>
        </w:rPr>
        <w:t>Applica</w:t>
      </w:r>
      <w:r w:rsidR="007C15F7">
        <w:rPr>
          <w:b/>
          <w:bCs/>
        </w:rPr>
        <w:t>nt Details</w:t>
      </w:r>
      <w:r w:rsidR="00427394" w:rsidRPr="002C5B57">
        <w:rPr>
          <w:b/>
          <w:bCs/>
        </w:rPr>
        <w:t xml:space="preserve"> Form</w:t>
      </w:r>
      <w:r w:rsidR="00CC1005">
        <w:t xml:space="preserve"> and </w:t>
      </w:r>
      <w:r w:rsidR="5BEFAD86" w:rsidRPr="00B52AD0">
        <w:t xml:space="preserve">your </w:t>
      </w:r>
      <w:r w:rsidR="00427394" w:rsidRPr="002C5B57">
        <w:rPr>
          <w:b/>
          <w:bCs/>
        </w:rPr>
        <w:t>Supporting Information Form</w:t>
      </w:r>
      <w:r w:rsidR="5BEFAD86" w:rsidRPr="002C5B57">
        <w:rPr>
          <w:b/>
          <w:bCs/>
        </w:rPr>
        <w:t xml:space="preserve"> </w:t>
      </w:r>
      <w:r w:rsidR="29FBA3CE" w:rsidRPr="00B52AD0">
        <w:t>(</w:t>
      </w:r>
      <w:r w:rsidR="5BEFAD86" w:rsidRPr="00B52AD0">
        <w:t>in your preferred format)</w:t>
      </w:r>
      <w:r w:rsidR="00CC1005">
        <w:t xml:space="preserve"> </w:t>
      </w:r>
      <w:r w:rsidRPr="00B52AD0">
        <w:t xml:space="preserve">by </w:t>
      </w:r>
      <w:r w:rsidR="006249AA" w:rsidRPr="00BD7883">
        <w:t>23</w:t>
      </w:r>
      <w:r w:rsidR="008F215A" w:rsidRPr="00BD7883">
        <w:t>:</w:t>
      </w:r>
      <w:r w:rsidR="006249AA" w:rsidRPr="00BD7883">
        <w:t>59</w:t>
      </w:r>
      <w:r w:rsidR="008F215A" w:rsidRPr="00BD7883">
        <w:t xml:space="preserve"> (mid</w:t>
      </w:r>
      <w:r w:rsidR="006249AA" w:rsidRPr="00BD7883">
        <w:t>night</w:t>
      </w:r>
      <w:r w:rsidR="008F215A" w:rsidRPr="00BD7883">
        <w:t>)</w:t>
      </w:r>
      <w:r w:rsidRPr="00BD7883">
        <w:t xml:space="preserve"> on </w:t>
      </w:r>
      <w:bookmarkStart w:id="2" w:name="OLE_LINK2"/>
      <w:r w:rsidR="008F215A" w:rsidRPr="00BD7883">
        <w:t>13</w:t>
      </w:r>
      <w:r w:rsidR="008F215A" w:rsidRPr="00BD7883">
        <w:rPr>
          <w:vertAlign w:val="superscript"/>
        </w:rPr>
        <w:t>th</w:t>
      </w:r>
      <w:r w:rsidR="008F215A" w:rsidRPr="00BD7883">
        <w:t xml:space="preserve"> July</w:t>
      </w:r>
      <w:r w:rsidR="00103234" w:rsidRPr="00BD7883">
        <w:t xml:space="preserve"> </w:t>
      </w:r>
      <w:r w:rsidRPr="00BD7883">
        <w:t>202</w:t>
      </w:r>
      <w:r w:rsidR="00103234" w:rsidRPr="00BD7883">
        <w:t>6</w:t>
      </w:r>
      <w:r w:rsidRPr="00B52AD0">
        <w:t xml:space="preserve"> </w:t>
      </w:r>
      <w:bookmarkEnd w:id="2"/>
      <w:r w:rsidR="001C5D49">
        <w:t>via</w:t>
      </w:r>
      <w:r w:rsidRPr="00B52AD0">
        <w:t xml:space="preserve"> email to:</w:t>
      </w:r>
      <w:r w:rsidR="00427394" w:rsidRPr="00B52AD0">
        <w:t xml:space="preserve"> </w:t>
      </w:r>
      <w:hyperlink r:id="rId11" w:history="1">
        <w:r w:rsidR="00B52AD0" w:rsidRPr="00B52AD0">
          <w:rPr>
            <w:rStyle w:val="Hyperlink"/>
          </w:rPr>
          <w:t>roxane@shapingourlives.org.uk</w:t>
        </w:r>
      </w:hyperlink>
      <w:r w:rsidR="00B52AD0" w:rsidRPr="00B52AD0">
        <w:t xml:space="preserve"> </w:t>
      </w:r>
      <w:r w:rsidR="002812C7" w:rsidRPr="00B52AD0">
        <w:t>with</w:t>
      </w:r>
      <w:r w:rsidRPr="00B52AD0">
        <w:t xml:space="preserve"> </w:t>
      </w:r>
      <w:r w:rsidRPr="00BD7883">
        <w:t xml:space="preserve">‘Recruitment </w:t>
      </w:r>
      <w:r w:rsidR="00B60C85" w:rsidRPr="00BD7883">
        <w:t>–</w:t>
      </w:r>
      <w:r w:rsidRPr="00BD7883">
        <w:t xml:space="preserve"> </w:t>
      </w:r>
      <w:r w:rsidR="00BD7883" w:rsidRPr="00BD7883">
        <w:t>Communications and Marketing Officer</w:t>
      </w:r>
      <w:r w:rsidRPr="00BD7883">
        <w:t>’ in the subject line.</w:t>
      </w:r>
      <w:r w:rsidRPr="00B52AD0">
        <w:t xml:space="preserve">  </w:t>
      </w:r>
    </w:p>
    <w:p w14:paraId="04495D99" w14:textId="77777777" w:rsidR="007F3587" w:rsidRPr="00B52AD0" w:rsidRDefault="007F3587" w:rsidP="002C5B57">
      <w:pPr>
        <w:spacing w:line="23" w:lineRule="atLeast"/>
      </w:pPr>
    </w:p>
    <w:p w14:paraId="495660B5" w14:textId="3869CD04" w:rsidR="00F339C6" w:rsidRPr="007F3587" w:rsidRDefault="008F215A" w:rsidP="00F339C6">
      <w:pPr>
        <w:spacing w:line="23" w:lineRule="atLeast"/>
      </w:pPr>
      <w:r>
        <w:t xml:space="preserve">We would also like to ask you to complete the </w:t>
      </w:r>
      <w:hyperlink r:id="rId12" w:history="1">
        <w:r w:rsidRPr="00EC2FA4">
          <w:rPr>
            <w:rStyle w:val="Hyperlink"/>
            <w:b/>
            <w:bCs/>
          </w:rPr>
          <w:t>Recruitment</w:t>
        </w:r>
        <w:r w:rsidRPr="00EC2FA4">
          <w:rPr>
            <w:rStyle w:val="Hyperlink"/>
          </w:rPr>
          <w:t xml:space="preserve"> </w:t>
        </w:r>
        <w:r w:rsidRPr="00EC2FA4">
          <w:rPr>
            <w:rStyle w:val="Hyperlink"/>
            <w:b/>
            <w:bCs/>
          </w:rPr>
          <w:t>Diversity Monitoring</w:t>
        </w:r>
        <w:r w:rsidRPr="00EC2FA4">
          <w:rPr>
            <w:rStyle w:val="Hyperlink"/>
          </w:rPr>
          <w:t xml:space="preserve"> </w:t>
        </w:r>
        <w:r w:rsidRPr="00EC2FA4">
          <w:rPr>
            <w:rStyle w:val="Hyperlink"/>
            <w:b/>
            <w:bCs/>
          </w:rPr>
          <w:t>Form</w:t>
        </w:r>
      </w:hyperlink>
      <w:r w:rsidR="007F3587">
        <w:t xml:space="preserve">, </w:t>
      </w:r>
      <w:r w:rsidR="002B197A">
        <w:t>although this is optional</w:t>
      </w:r>
      <w:r w:rsidR="007F3587">
        <w:t xml:space="preserve">. If </w:t>
      </w:r>
      <w:r w:rsidR="00976348">
        <w:t>the online form</w:t>
      </w:r>
      <w:r w:rsidR="00DA7147">
        <w:t xml:space="preserve"> </w:t>
      </w:r>
      <w:r w:rsidR="007F3587">
        <w:t xml:space="preserve">not accessible to you, please get in touch so that we can provide it in an alternative format.  </w:t>
      </w:r>
    </w:p>
    <w:p w14:paraId="7EDB8CF0" w14:textId="77777777" w:rsidR="00BD66DE" w:rsidRPr="00341AD2" w:rsidRDefault="00BD66DE" w:rsidP="00F339C6">
      <w:pPr>
        <w:spacing w:line="23" w:lineRule="atLeast"/>
      </w:pPr>
    </w:p>
    <w:p w14:paraId="6F7AB8F2" w14:textId="7DD012D6" w:rsidR="00F339C6" w:rsidRPr="00341AD2" w:rsidRDefault="16258C08" w:rsidP="00F339C6">
      <w:pPr>
        <w:pStyle w:val="Heading1"/>
      </w:pPr>
      <w:bookmarkStart w:id="3" w:name="_Toc232412882"/>
      <w:r>
        <w:t>Vacancy Details</w:t>
      </w:r>
      <w:bookmarkEnd w:id="3"/>
    </w:p>
    <w:p w14:paraId="3BD17FC4" w14:textId="000B0A7D" w:rsidR="00F339C6" w:rsidRPr="00341AD2" w:rsidRDefault="16258C08" w:rsidP="4482BD74">
      <w:pPr>
        <w:spacing w:line="360" w:lineRule="auto"/>
      </w:pPr>
      <w:r>
        <w:t xml:space="preserve">Position </w:t>
      </w:r>
      <w:r w:rsidR="00601809">
        <w:t>you are applying</w:t>
      </w:r>
      <w:r>
        <w:t xml:space="preserve"> for:</w:t>
      </w:r>
    </w:p>
    <w:p w14:paraId="0A8003FA" w14:textId="3DA21D19" w:rsidR="00F339C6" w:rsidRDefault="16258C08" w:rsidP="4482BD74">
      <w:pPr>
        <w:spacing w:line="360" w:lineRule="auto"/>
      </w:pPr>
      <w:r>
        <w:t xml:space="preserve">Where </w:t>
      </w:r>
      <w:r w:rsidR="1DBC6609">
        <w:t xml:space="preserve">you saw </w:t>
      </w:r>
      <w:r>
        <w:t xml:space="preserve">this position advertised: </w:t>
      </w:r>
    </w:p>
    <w:p w14:paraId="62674158" w14:textId="23890A82" w:rsidR="00F339C6" w:rsidRPr="00341AD2" w:rsidRDefault="00F339C6" w:rsidP="00F339C6">
      <w:pPr>
        <w:pStyle w:val="Heading1"/>
      </w:pPr>
      <w:bookmarkStart w:id="4" w:name="_Toc232412883"/>
      <w:r>
        <w:t>Your Personal Details</w:t>
      </w:r>
      <w:bookmarkEnd w:id="4"/>
    </w:p>
    <w:p w14:paraId="514A9F3D" w14:textId="33E8254C" w:rsidR="00F339C6" w:rsidRPr="00341AD2" w:rsidRDefault="00F339C6" w:rsidP="4482BD74">
      <w:pPr>
        <w:spacing w:before="120" w:after="120" w:line="23" w:lineRule="atLeast"/>
      </w:pPr>
      <w:r>
        <w:t>Forename(s):</w:t>
      </w:r>
    </w:p>
    <w:p w14:paraId="36CBB696" w14:textId="77777777" w:rsidR="00F339C6" w:rsidRPr="00341AD2" w:rsidRDefault="00F339C6" w:rsidP="00F339C6">
      <w:pPr>
        <w:spacing w:before="120" w:after="120" w:line="23" w:lineRule="atLeast"/>
      </w:pPr>
      <w:r w:rsidRPr="00341AD2">
        <w:t>Surname:</w:t>
      </w:r>
    </w:p>
    <w:p w14:paraId="68109712" w14:textId="19149828" w:rsidR="00F339C6" w:rsidRPr="00341AD2" w:rsidRDefault="00F339C6" w:rsidP="00F339C6">
      <w:pPr>
        <w:spacing w:before="120" w:after="120" w:line="23" w:lineRule="atLeast"/>
      </w:pPr>
      <w:r>
        <w:t>Address:</w:t>
      </w:r>
    </w:p>
    <w:p w14:paraId="5F80746A" w14:textId="77777777" w:rsidR="00F339C6" w:rsidRPr="00341AD2" w:rsidRDefault="00F339C6" w:rsidP="00F339C6">
      <w:pPr>
        <w:spacing w:before="120" w:after="120" w:line="23" w:lineRule="atLeast"/>
      </w:pPr>
      <w:r>
        <w:t>Postcode:</w:t>
      </w:r>
    </w:p>
    <w:p w14:paraId="5DFEEF68" w14:textId="5F2BDC7D" w:rsidR="00F339C6" w:rsidRPr="00341AD2" w:rsidRDefault="0D5C6791" w:rsidP="00F339C6">
      <w:pPr>
        <w:spacing w:before="120" w:after="120" w:line="23" w:lineRule="atLeast"/>
      </w:pPr>
      <w:r>
        <w:t>P</w:t>
      </w:r>
      <w:r w:rsidR="00F339C6">
        <w:t>hone number:</w:t>
      </w:r>
    </w:p>
    <w:p w14:paraId="03448BC8" w14:textId="693177BA" w:rsidR="00F339C6" w:rsidRPr="00341AD2" w:rsidRDefault="00F339C6" w:rsidP="4482BD74">
      <w:pPr>
        <w:spacing w:before="120" w:after="120" w:line="23" w:lineRule="atLeast"/>
      </w:pPr>
      <w:r>
        <w:t>Email address:</w:t>
      </w:r>
    </w:p>
    <w:p w14:paraId="2D965F88" w14:textId="6A3EC352" w:rsidR="00F339C6" w:rsidRPr="00341AD2" w:rsidRDefault="282BD83E" w:rsidP="4482BD74">
      <w:pPr>
        <w:spacing w:line="23" w:lineRule="atLeast"/>
        <w:rPr>
          <w:rFonts w:ascii="Segoe UI Symbol" w:hAnsi="Segoe UI Symbol" w:cs="Segoe UI Symbol"/>
        </w:rPr>
      </w:pPr>
      <w:r>
        <w:t>Do you have the right to work in the UK?</w:t>
      </w:r>
      <w:r w:rsidR="3EBF1313">
        <w:t xml:space="preserve"> </w:t>
      </w:r>
      <w:r w:rsidR="00F339C6">
        <w:t xml:space="preserve">Yes/ No </w:t>
      </w:r>
    </w:p>
    <w:p w14:paraId="4DCE533E" w14:textId="48692258" w:rsidR="0D9F0449" w:rsidRDefault="0D9F0449" w:rsidP="74377F44">
      <w:pPr>
        <w:pStyle w:val="Heading1"/>
        <w:spacing w:line="23" w:lineRule="atLeast"/>
      </w:pPr>
      <w:bookmarkStart w:id="5" w:name="_Toc232412884"/>
      <w:r>
        <w:lastRenderedPageBreak/>
        <w:t>Employment History</w:t>
      </w:r>
      <w:bookmarkEnd w:id="5"/>
    </w:p>
    <w:p w14:paraId="0F6EC3AF" w14:textId="33686ACC" w:rsidR="0D9F0449" w:rsidRDefault="0D9F0449" w:rsidP="74377F44">
      <w:pPr>
        <w:spacing w:line="23" w:lineRule="atLeast"/>
      </w:pPr>
      <w:r>
        <w:t xml:space="preserve">Please provide a list of up to </w:t>
      </w:r>
      <w:r w:rsidR="2B038788">
        <w:t>6</w:t>
      </w:r>
      <w:r>
        <w:t xml:space="preserve"> jobs; these should be the most recent or relevant to this post, starting with your current position (if applicable). Please explain any gaps in employment. </w:t>
      </w:r>
      <w:r w:rsidR="43239C67">
        <w:t>Self-employed or u</w:t>
      </w:r>
      <w:r>
        <w:t>npaid employment such as voluntary work can be included.</w:t>
      </w:r>
    </w:p>
    <w:p w14:paraId="74FB9F89" w14:textId="7A77DBFF" w:rsidR="74377F44" w:rsidRDefault="74377F44" w:rsidP="74377F44"/>
    <w:p w14:paraId="717A7AAA" w14:textId="7602F326" w:rsidR="6B061309" w:rsidRDefault="6B061309" w:rsidP="74377F44">
      <w:pPr>
        <w:spacing w:line="23" w:lineRule="atLeast"/>
      </w:pPr>
      <w:r>
        <w:t xml:space="preserve">Please </w:t>
      </w:r>
      <w:r w:rsidR="075353C9">
        <w:t xml:space="preserve">copy and paste the headings below for each post. </w:t>
      </w:r>
    </w:p>
    <w:p w14:paraId="6083FD11" w14:textId="7A34136E" w:rsidR="74377F44" w:rsidRDefault="74377F44" w:rsidP="74377F44"/>
    <w:p w14:paraId="15EBCC3E" w14:textId="0B21C150" w:rsidR="00F339C6" w:rsidRPr="00341AD2" w:rsidRDefault="3D15E94D" w:rsidP="00F339C6">
      <w:pPr>
        <w:spacing w:before="120" w:after="120" w:line="23" w:lineRule="atLeast"/>
      </w:pPr>
      <w:r>
        <w:t>Position</w:t>
      </w:r>
      <w:r w:rsidR="00F339C6">
        <w:t>:</w:t>
      </w:r>
    </w:p>
    <w:p w14:paraId="1207222B" w14:textId="1043BDAA" w:rsidR="00F339C6" w:rsidRPr="00341AD2" w:rsidRDefault="03889E65" w:rsidP="00F339C6">
      <w:pPr>
        <w:spacing w:before="120" w:after="120" w:line="23" w:lineRule="atLeast"/>
      </w:pPr>
      <w:r>
        <w:t>Organisation</w:t>
      </w:r>
      <w:r w:rsidR="00F339C6">
        <w:t>:</w:t>
      </w:r>
    </w:p>
    <w:p w14:paraId="36B69594" w14:textId="6271760D" w:rsidR="00F339C6" w:rsidRPr="00341AD2" w:rsidRDefault="62587F7D" w:rsidP="74377F44">
      <w:pPr>
        <w:spacing w:before="120" w:after="120" w:line="23" w:lineRule="atLeast"/>
      </w:pPr>
      <w:r>
        <w:t>Dates (</w:t>
      </w:r>
      <w:r w:rsidR="30C5EAD3">
        <w:t xml:space="preserve">from </w:t>
      </w:r>
      <w:r>
        <w:t xml:space="preserve">– </w:t>
      </w:r>
      <w:r w:rsidR="5221DAC4">
        <w:t>to</w:t>
      </w:r>
      <w:r>
        <w:t>):</w:t>
      </w:r>
    </w:p>
    <w:p w14:paraId="58CF52D8" w14:textId="77777777" w:rsidR="7B1E0283" w:rsidRDefault="7B1E0283" w:rsidP="74377F44">
      <w:pPr>
        <w:spacing w:before="120" w:after="120" w:line="23" w:lineRule="atLeast"/>
      </w:pPr>
      <w:r>
        <w:t>Reason for leaving (if applicable):</w:t>
      </w:r>
    </w:p>
    <w:p w14:paraId="72AEA52E" w14:textId="29AC709A" w:rsidR="7B1E0283" w:rsidRDefault="7B1E0283" w:rsidP="74377F44">
      <w:pPr>
        <w:spacing w:before="120" w:after="120" w:line="23" w:lineRule="atLeast"/>
      </w:pPr>
      <w:r>
        <w:t>Length of notice required (if applicable):</w:t>
      </w:r>
    </w:p>
    <w:p w14:paraId="121EE3B4" w14:textId="09F25B52" w:rsidR="00F339C6" w:rsidRPr="00341AD2" w:rsidRDefault="678B18CA" w:rsidP="4482BD74">
      <w:pPr>
        <w:spacing w:before="120" w:after="120" w:line="23" w:lineRule="atLeast"/>
      </w:pPr>
      <w:r>
        <w:t xml:space="preserve">3-5 key </w:t>
      </w:r>
      <w:r w:rsidR="58B9532E">
        <w:t>responsibilities</w:t>
      </w:r>
      <w:r>
        <w:t xml:space="preserve"> or achievements</w:t>
      </w:r>
      <w:r w:rsidR="00F339C6">
        <w:t>:</w:t>
      </w:r>
    </w:p>
    <w:p w14:paraId="2017DA82" w14:textId="77777777" w:rsidR="00F339C6" w:rsidRPr="00341AD2" w:rsidRDefault="00F339C6" w:rsidP="00F339C6">
      <w:pPr>
        <w:spacing w:line="23" w:lineRule="atLeast"/>
      </w:pPr>
    </w:p>
    <w:p w14:paraId="36344708" w14:textId="0B08C01D" w:rsidR="00F339C6" w:rsidRPr="00341AD2" w:rsidRDefault="00F339C6" w:rsidP="00F339C6">
      <w:pPr>
        <w:spacing w:line="23" w:lineRule="atLeast"/>
      </w:pPr>
    </w:p>
    <w:p w14:paraId="0E95C5D7" w14:textId="77777777" w:rsidR="00F339C6" w:rsidRPr="00341AD2" w:rsidRDefault="00F339C6" w:rsidP="00F339C6">
      <w:pPr>
        <w:rPr>
          <w:rFonts w:eastAsiaTheme="majorEastAsia" w:cstheme="majorBidi"/>
          <w:b/>
          <w:sz w:val="32"/>
          <w:szCs w:val="32"/>
        </w:rPr>
      </w:pPr>
      <w:r w:rsidRPr="00341AD2">
        <w:br w:type="page"/>
      </w:r>
    </w:p>
    <w:p w14:paraId="288718F9" w14:textId="3C6A2758" w:rsidR="00F339C6" w:rsidRPr="00341AD2" w:rsidRDefault="4A8E6831" w:rsidP="4482BD74">
      <w:pPr>
        <w:pStyle w:val="Heading1"/>
        <w:spacing w:line="23" w:lineRule="atLeast"/>
      </w:pPr>
      <w:bookmarkStart w:id="6" w:name="_Toc232412885"/>
      <w:r>
        <w:lastRenderedPageBreak/>
        <w:t>Education</w:t>
      </w:r>
      <w:bookmarkEnd w:id="6"/>
    </w:p>
    <w:p w14:paraId="61D5C9DE" w14:textId="1A7AA486" w:rsidR="00F339C6" w:rsidRPr="00341AD2" w:rsidRDefault="1B63E04C" w:rsidP="74377F44">
      <w:pPr>
        <w:spacing w:line="23" w:lineRule="atLeast"/>
      </w:pPr>
      <w:r>
        <w:t>Please outline your education including the subject</w:t>
      </w:r>
      <w:r w:rsidR="73D770F2">
        <w:t xml:space="preserve"> and</w:t>
      </w:r>
      <w:r>
        <w:t xml:space="preserve"> grade/level obtained</w:t>
      </w:r>
      <w:r w:rsidR="50C5390D">
        <w:t xml:space="preserve"> (</w:t>
      </w:r>
      <w:r w:rsidR="4250CF08">
        <w:t>e.g.,</w:t>
      </w:r>
      <w:r w:rsidR="50C5390D">
        <w:t xml:space="preserve"> BA English Literature 2:1)</w:t>
      </w:r>
      <w:r w:rsidR="27B36755">
        <w:t>.</w:t>
      </w:r>
    </w:p>
    <w:p w14:paraId="28C1AF5C" w14:textId="0372A1C6" w:rsidR="74377F44" w:rsidRDefault="74377F44" w:rsidP="74377F44">
      <w:pPr>
        <w:spacing w:line="23" w:lineRule="atLeast"/>
      </w:pPr>
    </w:p>
    <w:p w14:paraId="61AE3971" w14:textId="6097EEF9" w:rsidR="00F339C6" w:rsidRDefault="7151C68D" w:rsidP="74377F44">
      <w:pPr>
        <w:spacing w:line="23" w:lineRule="atLeast"/>
      </w:pPr>
      <w:r>
        <w:t>You do not need to include where you studied</w:t>
      </w:r>
      <w:r w:rsidR="3F355A55">
        <w:t xml:space="preserve"> and the dates. </w:t>
      </w:r>
      <w:r w:rsidR="12CCCE17">
        <w:t>I</w:t>
      </w:r>
      <w:r>
        <w:t>f you do</w:t>
      </w:r>
      <w:r w:rsidR="0B66A1F6">
        <w:t>,</w:t>
      </w:r>
      <w:r>
        <w:t xml:space="preserve"> this will be anonymised in the shortlisting process</w:t>
      </w:r>
      <w:r w:rsidR="375CC996">
        <w:t>.</w:t>
      </w:r>
    </w:p>
    <w:p w14:paraId="39E81A5B" w14:textId="77777777" w:rsidR="008020B6" w:rsidRPr="00341AD2" w:rsidRDefault="008020B6" w:rsidP="00F339C6">
      <w:pPr>
        <w:spacing w:line="23" w:lineRule="atLeast"/>
      </w:pPr>
    </w:p>
    <w:p w14:paraId="6EE945C3" w14:textId="587BB745" w:rsidR="5B006C8A" w:rsidRDefault="5B006C8A" w:rsidP="4482BD74">
      <w:pPr>
        <w:spacing w:before="120" w:after="120" w:line="23" w:lineRule="atLeast"/>
      </w:pPr>
    </w:p>
    <w:p w14:paraId="6B8585F1" w14:textId="52FAB026" w:rsidR="00F339C6" w:rsidRPr="00341AD2" w:rsidRDefault="6CC789C8" w:rsidP="00F339C6">
      <w:pPr>
        <w:pStyle w:val="Heading1"/>
      </w:pPr>
      <w:bookmarkStart w:id="7" w:name="_Toc232412886"/>
      <w:r>
        <w:t>Qualifications and Training</w:t>
      </w:r>
      <w:bookmarkEnd w:id="7"/>
    </w:p>
    <w:p w14:paraId="39F7D9EE" w14:textId="57124E3B" w:rsidR="00F339C6" w:rsidRPr="00341AD2" w:rsidRDefault="6CC789C8" w:rsidP="4482BD74">
      <w:r>
        <w:t xml:space="preserve">Please provide details of </w:t>
      </w:r>
      <w:r w:rsidR="44FB2E19">
        <w:t xml:space="preserve">any </w:t>
      </w:r>
      <w:r>
        <w:t xml:space="preserve">qualifications and training </w:t>
      </w:r>
      <w:r w:rsidR="1A73228E">
        <w:t>you have completed</w:t>
      </w:r>
      <w:r w:rsidR="55AEB49E">
        <w:t>, including the title of the course, date you completed it</w:t>
      </w:r>
      <w:r w:rsidR="0DE457E5">
        <w:t>,</w:t>
      </w:r>
      <w:r w:rsidR="1A73228E">
        <w:t xml:space="preserve"> </w:t>
      </w:r>
      <w:r>
        <w:t xml:space="preserve">and level </w:t>
      </w:r>
      <w:r w:rsidR="4DD35288">
        <w:t>if applicable.</w:t>
      </w:r>
    </w:p>
    <w:p w14:paraId="0EE5B1A0" w14:textId="47A813DF" w:rsidR="00F339C6" w:rsidRDefault="00F339C6" w:rsidP="5B006C8A"/>
    <w:p w14:paraId="3F0B2731" w14:textId="77777777" w:rsidR="00601809" w:rsidRPr="00341AD2" w:rsidRDefault="00601809" w:rsidP="5B006C8A"/>
    <w:p w14:paraId="23F39D31" w14:textId="0F973199" w:rsidR="00F339C6" w:rsidRPr="00341AD2" w:rsidRDefault="00F339C6" w:rsidP="00F339C6">
      <w:pPr>
        <w:pStyle w:val="Heading1"/>
      </w:pPr>
      <w:bookmarkStart w:id="8" w:name="_Toc232412887"/>
      <w:r>
        <w:t>References</w:t>
      </w:r>
      <w:bookmarkEnd w:id="8"/>
    </w:p>
    <w:p w14:paraId="53E222BD" w14:textId="5435B459" w:rsidR="00F339C6" w:rsidRPr="00341AD2" w:rsidRDefault="00F339C6" w:rsidP="00F339C6">
      <w:pPr>
        <w:spacing w:line="23" w:lineRule="atLeast"/>
      </w:pPr>
      <w:r>
        <w:t xml:space="preserve">All offers of employment are subject to the receipt of two satisfactory references. Please give the details of two referees, at least one of which should be your current employer or </w:t>
      </w:r>
      <w:r w:rsidR="00D06234">
        <w:t xml:space="preserve">your </w:t>
      </w:r>
      <w:r>
        <w:t>last employer.</w:t>
      </w:r>
    </w:p>
    <w:p w14:paraId="0216D0D1" w14:textId="0D91B6DB" w:rsidR="74377F44" w:rsidRDefault="74377F44" w:rsidP="74377F44">
      <w:pPr>
        <w:spacing w:line="23" w:lineRule="atLeast"/>
      </w:pPr>
    </w:p>
    <w:p w14:paraId="255B8082" w14:textId="05A0341B" w:rsidR="00F339C6" w:rsidRPr="00341AD2" w:rsidRDefault="00D06234" w:rsidP="5B006C8A">
      <w:pPr>
        <w:spacing w:line="23" w:lineRule="atLeast"/>
      </w:pPr>
      <w:r>
        <w:t>Please n</w:t>
      </w:r>
      <w:r w:rsidR="76108318">
        <w:t>ote that we will only contact your referees after</w:t>
      </w:r>
      <w:r>
        <w:t xml:space="preserve"> the</w:t>
      </w:r>
      <w:r w:rsidR="76108318">
        <w:t xml:space="preserve"> interview</w:t>
      </w:r>
      <w:r>
        <w:t xml:space="preserve"> stage, if applicable. </w:t>
      </w:r>
    </w:p>
    <w:p w14:paraId="1E68591A" w14:textId="198D8398" w:rsidR="5B006C8A" w:rsidRDefault="5B006C8A" w:rsidP="5B006C8A">
      <w:pPr>
        <w:spacing w:line="23" w:lineRule="atLeast"/>
      </w:pPr>
    </w:p>
    <w:p w14:paraId="425DB885" w14:textId="77777777" w:rsidR="00F339C6" w:rsidRPr="00341AD2" w:rsidRDefault="00F339C6" w:rsidP="00F339C6">
      <w:pPr>
        <w:pStyle w:val="Heading2"/>
      </w:pPr>
      <w:r>
        <w:t>Referee 1</w:t>
      </w:r>
    </w:p>
    <w:p w14:paraId="207C901F" w14:textId="77777777" w:rsidR="00F339C6" w:rsidRPr="00341AD2" w:rsidRDefault="00F339C6" w:rsidP="00F339C6">
      <w:pPr>
        <w:spacing w:after="60" w:line="23" w:lineRule="atLeast"/>
      </w:pPr>
      <w:r w:rsidRPr="00341AD2">
        <w:t xml:space="preserve">Name: </w:t>
      </w:r>
    </w:p>
    <w:p w14:paraId="65B1CBE0" w14:textId="77777777" w:rsidR="00F339C6" w:rsidRPr="00341AD2" w:rsidRDefault="00F339C6" w:rsidP="00F339C6">
      <w:pPr>
        <w:spacing w:after="60" w:line="23" w:lineRule="atLeast"/>
      </w:pPr>
      <w:r>
        <w:t xml:space="preserve">Relationship: </w:t>
      </w:r>
    </w:p>
    <w:p w14:paraId="74E890FD" w14:textId="77777777" w:rsidR="00F339C6" w:rsidRPr="00341AD2" w:rsidRDefault="00F339C6" w:rsidP="00F339C6">
      <w:pPr>
        <w:spacing w:after="60" w:line="23" w:lineRule="atLeast"/>
      </w:pPr>
      <w:r w:rsidRPr="00341AD2">
        <w:t xml:space="preserve">Telephone: </w:t>
      </w:r>
    </w:p>
    <w:p w14:paraId="190F1E8B" w14:textId="77777777" w:rsidR="00F339C6" w:rsidRPr="00341AD2" w:rsidRDefault="00F339C6" w:rsidP="00F339C6">
      <w:pPr>
        <w:spacing w:after="60" w:line="23" w:lineRule="atLeast"/>
      </w:pPr>
      <w:r w:rsidRPr="00341AD2">
        <w:t>E-mail:</w:t>
      </w:r>
    </w:p>
    <w:p w14:paraId="74136BDF" w14:textId="77777777" w:rsidR="00F339C6" w:rsidRPr="00341AD2" w:rsidRDefault="00F339C6" w:rsidP="00F339C6">
      <w:pPr>
        <w:spacing w:before="120" w:after="120" w:line="23" w:lineRule="atLeast"/>
        <w:rPr>
          <w:b/>
          <w:bCs/>
        </w:rPr>
      </w:pPr>
    </w:p>
    <w:p w14:paraId="281E3EC0" w14:textId="77777777" w:rsidR="00F339C6" w:rsidRPr="00341AD2" w:rsidRDefault="00F339C6" w:rsidP="00F339C6">
      <w:pPr>
        <w:pStyle w:val="Heading2"/>
      </w:pPr>
      <w:r>
        <w:t>Referee 2</w:t>
      </w:r>
    </w:p>
    <w:p w14:paraId="2B5A2597" w14:textId="77777777" w:rsidR="00F339C6" w:rsidRPr="00341AD2" w:rsidRDefault="00F339C6" w:rsidP="00F339C6">
      <w:pPr>
        <w:spacing w:after="60" w:line="23" w:lineRule="atLeast"/>
      </w:pPr>
      <w:r w:rsidRPr="00341AD2">
        <w:t xml:space="preserve">Name: </w:t>
      </w:r>
    </w:p>
    <w:p w14:paraId="3C60E387" w14:textId="77777777" w:rsidR="00F339C6" w:rsidRPr="00341AD2" w:rsidRDefault="00F339C6" w:rsidP="00F339C6">
      <w:pPr>
        <w:spacing w:after="60" w:line="23" w:lineRule="atLeast"/>
      </w:pPr>
      <w:r>
        <w:t xml:space="preserve">Relationship: </w:t>
      </w:r>
    </w:p>
    <w:p w14:paraId="2BC2EF8D" w14:textId="77777777" w:rsidR="00F339C6" w:rsidRPr="00341AD2" w:rsidRDefault="00F339C6" w:rsidP="00F339C6">
      <w:pPr>
        <w:spacing w:after="60" w:line="23" w:lineRule="atLeast"/>
      </w:pPr>
      <w:r w:rsidRPr="00341AD2">
        <w:t xml:space="preserve">Telephone: </w:t>
      </w:r>
    </w:p>
    <w:p w14:paraId="706CBFF9" w14:textId="1AE0F22B" w:rsidR="00F339C6" w:rsidRDefault="00F339C6" w:rsidP="00F339C6">
      <w:pPr>
        <w:spacing w:after="60" w:line="23" w:lineRule="atLeast"/>
      </w:pPr>
      <w:r w:rsidRPr="00341AD2">
        <w:t>E-mail:</w:t>
      </w:r>
    </w:p>
    <w:p w14:paraId="42B7141E" w14:textId="77777777" w:rsidR="00F339C6" w:rsidRPr="00F339C6" w:rsidRDefault="00F339C6" w:rsidP="00F339C6">
      <w:pPr>
        <w:spacing w:after="60" w:line="23" w:lineRule="atLeast"/>
        <w:rPr>
          <w:sz w:val="16"/>
          <w:szCs w:val="16"/>
        </w:rPr>
      </w:pPr>
    </w:p>
    <w:p w14:paraId="170DA5CD" w14:textId="0FB45152" w:rsidR="00F339C6" w:rsidRPr="00341AD2" w:rsidRDefault="00F339C6" w:rsidP="00F339C6">
      <w:pPr>
        <w:spacing w:before="120" w:after="120" w:line="23" w:lineRule="atLeast"/>
      </w:pPr>
      <w:r>
        <w:t xml:space="preserve"> </w:t>
      </w:r>
    </w:p>
    <w:p w14:paraId="34749B89" w14:textId="64B33F65" w:rsidR="00F339C6" w:rsidRPr="00341AD2" w:rsidRDefault="00F339C6" w:rsidP="00F339C6">
      <w:pPr>
        <w:pStyle w:val="Heading1"/>
      </w:pPr>
      <w:r>
        <w:br w:type="page"/>
      </w:r>
      <w:bookmarkStart w:id="9" w:name="_Toc232412888"/>
      <w:r>
        <w:lastRenderedPageBreak/>
        <w:t>Rehabilitation of Offenders Act 1974</w:t>
      </w:r>
      <w:bookmarkEnd w:id="9"/>
    </w:p>
    <w:p w14:paraId="787FA42B" w14:textId="77777777" w:rsidR="00F339C6" w:rsidRPr="00341AD2" w:rsidRDefault="00F339C6" w:rsidP="00F339C6">
      <w:pPr>
        <w:spacing w:line="23" w:lineRule="atLeast"/>
      </w:pPr>
      <w:r w:rsidRPr="00341AD2">
        <w:t xml:space="preserve">Due to the nature of the post for which you are applying, it is regarded as ‘exempt’ from the provisions of the Act and applicants are not entitled to withhold information about convictions which for other purposes are ‘spent’ under the provisions of the Act in the event of employment. </w:t>
      </w:r>
    </w:p>
    <w:p w14:paraId="53CA0350" w14:textId="77777777" w:rsidR="00F339C6" w:rsidRPr="00341AD2" w:rsidRDefault="00F339C6" w:rsidP="00F339C6">
      <w:pPr>
        <w:spacing w:line="23" w:lineRule="atLeast"/>
      </w:pPr>
    </w:p>
    <w:p w14:paraId="07EDF5B3" w14:textId="77777777" w:rsidR="00F339C6" w:rsidRPr="00341AD2" w:rsidRDefault="00F339C6" w:rsidP="00F339C6">
      <w:pPr>
        <w:spacing w:line="23" w:lineRule="atLeast"/>
      </w:pPr>
      <w:r w:rsidRPr="00341AD2">
        <w:t xml:space="preserve">Have you ever been convicted of a criminal offence by a court of law? Yes/ No </w:t>
      </w:r>
    </w:p>
    <w:p w14:paraId="4EF77B24" w14:textId="77777777" w:rsidR="00F339C6" w:rsidRPr="00341AD2" w:rsidRDefault="00F339C6" w:rsidP="00F339C6">
      <w:pPr>
        <w:spacing w:line="23" w:lineRule="atLeast"/>
      </w:pPr>
    </w:p>
    <w:p w14:paraId="073BE6E1" w14:textId="77777777" w:rsidR="00F339C6" w:rsidRPr="00341AD2" w:rsidRDefault="00F339C6" w:rsidP="00F339C6">
      <w:pPr>
        <w:spacing w:line="23" w:lineRule="atLeast"/>
      </w:pPr>
      <w:r w:rsidRPr="00341AD2">
        <w:t xml:space="preserve">If you have answered ‘yes’, please give details of the offence including dates. Having a criminal record will not necessarily be a bar to obtaining employment. </w:t>
      </w:r>
    </w:p>
    <w:p w14:paraId="2014EE34" w14:textId="77777777" w:rsidR="00F339C6" w:rsidRPr="00341AD2" w:rsidRDefault="00F339C6" w:rsidP="00F339C6">
      <w:pPr>
        <w:spacing w:line="23" w:lineRule="atLeast"/>
      </w:pPr>
    </w:p>
    <w:p w14:paraId="5E02F7A9" w14:textId="77777777" w:rsidR="00F339C6" w:rsidRPr="00341AD2" w:rsidRDefault="00F339C6" w:rsidP="00F339C6">
      <w:pPr>
        <w:spacing w:line="23" w:lineRule="atLeast"/>
      </w:pPr>
      <w:r w:rsidRPr="00341AD2">
        <w:t>Offences and dates:</w:t>
      </w:r>
    </w:p>
    <w:p w14:paraId="32E40622" w14:textId="77777777" w:rsidR="00F339C6" w:rsidRDefault="00F339C6" w:rsidP="00F339C6">
      <w:pPr>
        <w:spacing w:line="23" w:lineRule="atLeast"/>
      </w:pPr>
    </w:p>
    <w:p w14:paraId="5F4DEFAA" w14:textId="77777777" w:rsidR="0006378A" w:rsidRPr="00341AD2" w:rsidRDefault="0006378A" w:rsidP="00F339C6">
      <w:pPr>
        <w:spacing w:line="23" w:lineRule="atLeast"/>
      </w:pPr>
    </w:p>
    <w:p w14:paraId="70CC03DD" w14:textId="45115241" w:rsidR="00F339C6" w:rsidRPr="00341AD2" w:rsidRDefault="00F339C6" w:rsidP="00F339C6">
      <w:pPr>
        <w:spacing w:line="23" w:lineRule="atLeast"/>
      </w:pPr>
      <w:r w:rsidRPr="00C27BE1">
        <w:rPr>
          <w:b/>
          <w:bCs/>
        </w:rPr>
        <w:t>Note</w:t>
      </w:r>
      <w:r>
        <w:t xml:space="preserve">: </w:t>
      </w:r>
      <w:r w:rsidR="00C27BE1">
        <w:t>S</w:t>
      </w:r>
      <w:r>
        <w:t xml:space="preserve">uccessful </w:t>
      </w:r>
      <w:r w:rsidR="00D45C8C">
        <w:t>a</w:t>
      </w:r>
      <w:r>
        <w:t xml:space="preserve">pplicants will need to </w:t>
      </w:r>
      <w:r w:rsidR="00C27BE1">
        <w:t>undergo</w:t>
      </w:r>
      <w:r>
        <w:t xml:space="preserve"> an Enhanced Disclosure and Barring Service (DBS) chec</w:t>
      </w:r>
      <w:r w:rsidR="00C27BE1">
        <w:t xml:space="preserve">k. You do not need to already have had an Enhanced DBS check. We will provide you with information on how to carry this out upon confirmation of your employment with us. </w:t>
      </w:r>
    </w:p>
    <w:p w14:paraId="5DBD3A5B" w14:textId="77777777" w:rsidR="00F339C6" w:rsidRPr="00341AD2" w:rsidRDefault="00F339C6" w:rsidP="00F339C6">
      <w:pPr>
        <w:spacing w:line="23" w:lineRule="atLeast"/>
      </w:pPr>
    </w:p>
    <w:p w14:paraId="233F0563" w14:textId="3227B603" w:rsidR="00F339C6" w:rsidRPr="00341AD2" w:rsidRDefault="09060873" w:rsidP="00F339C6">
      <w:pPr>
        <w:pStyle w:val="Heading1"/>
      </w:pPr>
      <w:bookmarkStart w:id="10" w:name="_Toc232412889"/>
      <w:r>
        <w:t>Declaration</w:t>
      </w:r>
      <w:bookmarkEnd w:id="10"/>
    </w:p>
    <w:p w14:paraId="43BE5BDD" w14:textId="1C6D2FBB" w:rsidR="00F339C6" w:rsidRPr="00341AD2" w:rsidRDefault="00F339C6" w:rsidP="4482BD74">
      <w:pPr>
        <w:spacing w:line="23" w:lineRule="atLeast"/>
      </w:pPr>
      <w:r>
        <w:t xml:space="preserve">I certify that all the information provided in this application form is true and accurate to the best of my knowledge. </w:t>
      </w:r>
    </w:p>
    <w:p w14:paraId="32848A43" w14:textId="6B1C1CD8" w:rsidR="00A11756" w:rsidRPr="00A11756" w:rsidRDefault="00A11756" w:rsidP="00F339C6">
      <w:pPr>
        <w:spacing w:before="120" w:after="120" w:line="23" w:lineRule="atLeast"/>
      </w:pPr>
    </w:p>
    <w:p w14:paraId="18E1E88D" w14:textId="5D899FBE" w:rsidR="00A11756" w:rsidRPr="00A11756" w:rsidRDefault="0D07EAD9" w:rsidP="00F339C6">
      <w:pPr>
        <w:spacing w:before="120" w:after="120" w:line="23" w:lineRule="atLeast"/>
      </w:pPr>
      <w:r>
        <w:t>Electronic signature:</w:t>
      </w:r>
    </w:p>
    <w:p w14:paraId="59B4996F" w14:textId="36BD6A2F" w:rsidR="00A11756" w:rsidRPr="00A11756" w:rsidRDefault="0D07EAD9" w:rsidP="00F339C6">
      <w:pPr>
        <w:spacing w:before="120" w:after="120" w:line="23" w:lineRule="atLeast"/>
      </w:pPr>
      <w:r>
        <w:t xml:space="preserve">Date: </w:t>
      </w:r>
    </w:p>
    <w:sectPr w:rsidR="00A11756" w:rsidRPr="00A11756" w:rsidSect="00B44D97">
      <w:footerReference w:type="default" r:id="rId13"/>
      <w:headerReference w:type="first" r:id="rId14"/>
      <w:footerReference w:type="first" r:id="rId15"/>
      <w:pgSz w:w="11906" w:h="16838"/>
      <w:pgMar w:top="1134" w:right="1134" w:bottom="1134" w:left="1134" w:header="709"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CD3D" w14:textId="77777777" w:rsidR="00AA3AA7" w:rsidRDefault="00AA3AA7" w:rsidP="0090465B">
      <w:r>
        <w:separator/>
      </w:r>
    </w:p>
  </w:endnote>
  <w:endnote w:type="continuationSeparator" w:id="0">
    <w:p w14:paraId="62B6245A" w14:textId="77777777" w:rsidR="00AA3AA7" w:rsidRDefault="00AA3AA7" w:rsidP="009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3097"/>
      <w:docPartObj>
        <w:docPartGallery w:val="Page Numbers (Bottom of Page)"/>
        <w:docPartUnique/>
      </w:docPartObj>
    </w:sdtPr>
    <w:sdtEndPr>
      <w:rPr>
        <w:sz w:val="24"/>
        <w:szCs w:val="24"/>
      </w:rPr>
    </w:sdtEndPr>
    <w:sdtContent>
      <w:sdt>
        <w:sdtPr>
          <w:rPr>
            <w:sz w:val="24"/>
            <w:szCs w:val="24"/>
          </w:rPr>
          <w:id w:val="708758758"/>
          <w:docPartObj>
            <w:docPartGallery w:val="Page Numbers (Top of Page)"/>
            <w:docPartUnique/>
          </w:docPartObj>
        </w:sdtPr>
        <w:sdtEndPr/>
        <w:sdtContent>
          <w:p w14:paraId="5FD74875" w14:textId="77777777" w:rsidR="0090465B" w:rsidRPr="00E15E9E" w:rsidRDefault="00E15E9E" w:rsidP="00E15E9E">
            <w:pPr>
              <w:jc w:val="center"/>
              <w:rPr>
                <w:sz w:val="24"/>
                <w:szCs w:val="24"/>
              </w:rPr>
            </w:pPr>
            <w:r w:rsidRPr="00E15E9E">
              <w:rPr>
                <w:sz w:val="24"/>
                <w:szCs w:val="24"/>
              </w:rPr>
              <w:t xml:space="preserve">Page </w:t>
            </w:r>
            <w:r w:rsidRPr="00E15E9E">
              <w:rPr>
                <w:b/>
                <w:bCs/>
                <w:sz w:val="24"/>
                <w:szCs w:val="24"/>
              </w:rPr>
              <w:fldChar w:fldCharType="begin"/>
            </w:r>
            <w:r w:rsidRPr="00E15E9E">
              <w:rPr>
                <w:b/>
                <w:bCs/>
                <w:sz w:val="24"/>
                <w:szCs w:val="24"/>
              </w:rPr>
              <w:instrText xml:space="preserve"> PAGE  \* Arabic </w:instrText>
            </w:r>
            <w:r w:rsidRPr="00E15E9E">
              <w:rPr>
                <w:b/>
                <w:bCs/>
                <w:sz w:val="24"/>
                <w:szCs w:val="24"/>
              </w:rPr>
              <w:fldChar w:fldCharType="separate"/>
            </w:r>
            <w:r w:rsidRPr="00E15E9E">
              <w:rPr>
                <w:b/>
                <w:bCs/>
                <w:sz w:val="24"/>
                <w:szCs w:val="24"/>
              </w:rPr>
              <w:t>1</w:t>
            </w:r>
            <w:r w:rsidRPr="00E15E9E">
              <w:rPr>
                <w:b/>
                <w:bCs/>
                <w:sz w:val="24"/>
                <w:szCs w:val="24"/>
              </w:rPr>
              <w:fldChar w:fldCharType="end"/>
            </w:r>
            <w:r w:rsidRPr="00E15E9E">
              <w:rPr>
                <w:sz w:val="24"/>
                <w:szCs w:val="24"/>
              </w:rPr>
              <w:t xml:space="preserve"> of </w:t>
            </w:r>
            <w:r w:rsidRPr="00E15E9E">
              <w:rPr>
                <w:b/>
                <w:bCs/>
                <w:sz w:val="24"/>
                <w:szCs w:val="24"/>
              </w:rPr>
              <w:fldChar w:fldCharType="begin"/>
            </w:r>
            <w:r w:rsidRPr="00E15E9E">
              <w:rPr>
                <w:b/>
                <w:bCs/>
                <w:sz w:val="24"/>
                <w:szCs w:val="24"/>
              </w:rPr>
              <w:instrText xml:space="preserve"> NUMPAGES  </w:instrText>
            </w:r>
            <w:r w:rsidRPr="00E15E9E">
              <w:rPr>
                <w:b/>
                <w:bCs/>
                <w:sz w:val="24"/>
                <w:szCs w:val="24"/>
              </w:rPr>
              <w:fldChar w:fldCharType="separate"/>
            </w:r>
            <w:r w:rsidRPr="00E15E9E">
              <w:rPr>
                <w:b/>
                <w:bCs/>
                <w:sz w:val="24"/>
                <w:szCs w:val="24"/>
              </w:rPr>
              <w:t>2</w:t>
            </w:r>
            <w:r w:rsidRPr="00E15E9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4A64" w14:textId="77777777" w:rsidR="004223C1" w:rsidRPr="004223C1" w:rsidRDefault="004223C1" w:rsidP="004223C1">
    <w:pPr>
      <w:pBdr>
        <w:top w:val="single" w:sz="8" w:space="1" w:color="AFCA0B"/>
      </w:pBdr>
      <w:tabs>
        <w:tab w:val="center" w:pos="4513"/>
        <w:tab w:val="right" w:pos="9026"/>
      </w:tabs>
      <w:suppressAutoHyphens/>
      <w:autoSpaceDN w:val="0"/>
      <w:rPr>
        <w:color w:val="38B6AB"/>
        <w:sz w:val="24"/>
        <w:szCs w:val="24"/>
      </w:rPr>
    </w:pPr>
    <w:r w:rsidRPr="004223C1">
      <w:rPr>
        <w:color w:val="38B6AB"/>
        <w:sz w:val="24"/>
        <w:szCs w:val="24"/>
      </w:rPr>
      <w:t>Creating better lives for all by involving Disabled people and service users.</w:t>
    </w:r>
  </w:p>
  <w:p w14:paraId="5051A609" w14:textId="77777777" w:rsidR="004223C1" w:rsidRPr="004223C1" w:rsidRDefault="004223C1" w:rsidP="004223C1">
    <w:pPr>
      <w:suppressAutoHyphens/>
      <w:autoSpaceDN w:val="0"/>
      <w:rPr>
        <w:sz w:val="24"/>
        <w:szCs w:val="24"/>
      </w:rPr>
    </w:pPr>
    <w:r w:rsidRPr="004223C1">
      <w:rPr>
        <w:sz w:val="24"/>
        <w:szCs w:val="24"/>
      </w:rPr>
      <w:t>Shaping Our Lives National User Network Community Interest Company</w:t>
    </w:r>
  </w:p>
  <w:p w14:paraId="675B7A96" w14:textId="77777777" w:rsidR="004223C1" w:rsidRPr="004223C1" w:rsidRDefault="004223C1" w:rsidP="004223C1">
    <w:pPr>
      <w:suppressAutoHyphens/>
      <w:autoSpaceDN w:val="0"/>
      <w:rPr>
        <w:sz w:val="24"/>
        <w:szCs w:val="24"/>
      </w:rPr>
    </w:pPr>
    <w:r w:rsidRPr="004223C1">
      <w:rPr>
        <w:sz w:val="24"/>
        <w:szCs w:val="24"/>
      </w:rPr>
      <w:t xml:space="preserve">Company limited by guarantee registered in England and Wales. </w:t>
    </w:r>
  </w:p>
  <w:p w14:paraId="3B7ACC18" w14:textId="77777777" w:rsidR="004223C1" w:rsidRPr="004223C1" w:rsidRDefault="004223C1" w:rsidP="004223C1">
    <w:pPr>
      <w:suppressAutoHyphens/>
      <w:autoSpaceDN w:val="0"/>
      <w:rPr>
        <w:sz w:val="24"/>
        <w:szCs w:val="24"/>
      </w:rPr>
    </w:pPr>
    <w:r w:rsidRPr="004223C1">
      <w:rPr>
        <w:sz w:val="24"/>
        <w:szCs w:val="24"/>
      </w:rPr>
      <w:t xml:space="preserve">Company No. 04382606 </w:t>
    </w:r>
  </w:p>
  <w:p w14:paraId="29355C2C" w14:textId="0E66D1E9" w:rsidR="0090465B" w:rsidRPr="004223C1" w:rsidRDefault="004223C1" w:rsidP="004223C1">
    <w:pPr>
      <w:suppressAutoHyphens/>
      <w:autoSpaceDN w:val="0"/>
    </w:pPr>
    <w:r w:rsidRPr="004223C1">
      <w:rPr>
        <w:sz w:val="24"/>
        <w:szCs w:val="24"/>
      </w:rPr>
      <w:t>Registered office: 30 St Giles' Oxford OX1 3LE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30BC" w14:textId="77777777" w:rsidR="00AA3AA7" w:rsidRDefault="00AA3AA7" w:rsidP="0090465B">
      <w:r>
        <w:separator/>
      </w:r>
    </w:p>
  </w:footnote>
  <w:footnote w:type="continuationSeparator" w:id="0">
    <w:p w14:paraId="3CFB2767" w14:textId="77777777" w:rsidR="00AA3AA7" w:rsidRDefault="00AA3AA7" w:rsidP="009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C13D" w14:textId="581D5EAD" w:rsidR="0090465B" w:rsidRDefault="00D041DC" w:rsidP="008B0EAB">
    <w:pPr>
      <w:pStyle w:val="Header"/>
      <w:jc w:val="center"/>
    </w:pPr>
    <w:r>
      <w:rPr>
        <w:noProof/>
      </w:rPr>
      <w:drawing>
        <wp:inline distT="0" distB="0" distL="0" distR="0" wp14:anchorId="79C5E591" wp14:editId="3804D9E5">
          <wp:extent cx="2122999" cy="1193090"/>
          <wp:effectExtent l="0" t="0" r="0" b="7620"/>
          <wp:docPr id="1" name="Picture 1" descr="Shaping Our Lives logo with the words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with the words 'Inclusive Involvement Matters'"/>
                  <pic:cNvPicPr/>
                </pic:nvPicPr>
                <pic:blipFill>
                  <a:blip r:embed="rId1"/>
                  <a:stretch>
                    <a:fillRect/>
                  </a:stretch>
                </pic:blipFill>
                <pic:spPr>
                  <a:xfrm>
                    <a:off x="0" y="0"/>
                    <a:ext cx="2131619" cy="1197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D8B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7BA05"/>
    <w:multiLevelType w:val="hybridMultilevel"/>
    <w:tmpl w:val="B67AFE50"/>
    <w:lvl w:ilvl="0" w:tplc="049AEE5C">
      <w:start w:val="1"/>
      <w:numFmt w:val="bullet"/>
      <w:lvlText w:val="-"/>
      <w:lvlJc w:val="left"/>
      <w:pPr>
        <w:ind w:left="720" w:hanging="360"/>
      </w:pPr>
      <w:rPr>
        <w:rFonts w:ascii="Aptos" w:hAnsi="Aptos" w:hint="default"/>
      </w:rPr>
    </w:lvl>
    <w:lvl w:ilvl="1" w:tplc="BF50DB0A">
      <w:start w:val="1"/>
      <w:numFmt w:val="bullet"/>
      <w:lvlText w:val="o"/>
      <w:lvlJc w:val="left"/>
      <w:pPr>
        <w:ind w:left="1440" w:hanging="360"/>
      </w:pPr>
      <w:rPr>
        <w:rFonts w:ascii="Courier New" w:hAnsi="Courier New" w:hint="default"/>
      </w:rPr>
    </w:lvl>
    <w:lvl w:ilvl="2" w:tplc="A4D867F0">
      <w:start w:val="1"/>
      <w:numFmt w:val="bullet"/>
      <w:lvlText w:val=""/>
      <w:lvlJc w:val="left"/>
      <w:pPr>
        <w:ind w:left="2160" w:hanging="360"/>
      </w:pPr>
      <w:rPr>
        <w:rFonts w:ascii="Wingdings" w:hAnsi="Wingdings" w:hint="default"/>
      </w:rPr>
    </w:lvl>
    <w:lvl w:ilvl="3" w:tplc="013CA08C">
      <w:start w:val="1"/>
      <w:numFmt w:val="bullet"/>
      <w:lvlText w:val=""/>
      <w:lvlJc w:val="left"/>
      <w:pPr>
        <w:ind w:left="2880" w:hanging="360"/>
      </w:pPr>
      <w:rPr>
        <w:rFonts w:ascii="Symbol" w:hAnsi="Symbol" w:hint="default"/>
      </w:rPr>
    </w:lvl>
    <w:lvl w:ilvl="4" w:tplc="A4A24F3E">
      <w:start w:val="1"/>
      <w:numFmt w:val="bullet"/>
      <w:lvlText w:val="o"/>
      <w:lvlJc w:val="left"/>
      <w:pPr>
        <w:ind w:left="3600" w:hanging="360"/>
      </w:pPr>
      <w:rPr>
        <w:rFonts w:ascii="Courier New" w:hAnsi="Courier New" w:hint="default"/>
      </w:rPr>
    </w:lvl>
    <w:lvl w:ilvl="5" w:tplc="6AFA7294">
      <w:start w:val="1"/>
      <w:numFmt w:val="bullet"/>
      <w:lvlText w:val=""/>
      <w:lvlJc w:val="left"/>
      <w:pPr>
        <w:ind w:left="4320" w:hanging="360"/>
      </w:pPr>
      <w:rPr>
        <w:rFonts w:ascii="Wingdings" w:hAnsi="Wingdings" w:hint="default"/>
      </w:rPr>
    </w:lvl>
    <w:lvl w:ilvl="6" w:tplc="3A58AC18">
      <w:start w:val="1"/>
      <w:numFmt w:val="bullet"/>
      <w:lvlText w:val=""/>
      <w:lvlJc w:val="left"/>
      <w:pPr>
        <w:ind w:left="5040" w:hanging="360"/>
      </w:pPr>
      <w:rPr>
        <w:rFonts w:ascii="Symbol" w:hAnsi="Symbol" w:hint="default"/>
      </w:rPr>
    </w:lvl>
    <w:lvl w:ilvl="7" w:tplc="842AD8B4">
      <w:start w:val="1"/>
      <w:numFmt w:val="bullet"/>
      <w:lvlText w:val="o"/>
      <w:lvlJc w:val="left"/>
      <w:pPr>
        <w:ind w:left="5760" w:hanging="360"/>
      </w:pPr>
      <w:rPr>
        <w:rFonts w:ascii="Courier New" w:hAnsi="Courier New" w:hint="default"/>
      </w:rPr>
    </w:lvl>
    <w:lvl w:ilvl="8" w:tplc="F9C21454">
      <w:start w:val="1"/>
      <w:numFmt w:val="bullet"/>
      <w:lvlText w:val=""/>
      <w:lvlJc w:val="left"/>
      <w:pPr>
        <w:ind w:left="6480" w:hanging="360"/>
      </w:pPr>
      <w:rPr>
        <w:rFonts w:ascii="Wingdings" w:hAnsi="Wingdings" w:hint="default"/>
      </w:rPr>
    </w:lvl>
  </w:abstractNum>
  <w:abstractNum w:abstractNumId="2" w15:restartNumberingAfterBreak="0">
    <w:nsid w:val="32C2678A"/>
    <w:multiLevelType w:val="hybridMultilevel"/>
    <w:tmpl w:val="CD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F76BD4"/>
    <w:multiLevelType w:val="hybridMultilevel"/>
    <w:tmpl w:val="25209792"/>
    <w:lvl w:ilvl="0" w:tplc="32205C06">
      <w:start w:val="1"/>
      <w:numFmt w:val="bullet"/>
      <w:lvlText w:val=""/>
      <w:lvlJc w:val="left"/>
      <w:pPr>
        <w:ind w:left="720" w:hanging="360"/>
      </w:pPr>
      <w:rPr>
        <w:rFonts w:ascii="Symbol" w:hAnsi="Symbol" w:hint="default"/>
        <w:color w:val="auto"/>
      </w:rPr>
    </w:lvl>
    <w:lvl w:ilvl="1" w:tplc="7FBCDCEC">
      <w:start w:val="1"/>
      <w:numFmt w:val="bullet"/>
      <w:lvlText w:val="o"/>
      <w:lvlJc w:val="left"/>
      <w:pPr>
        <w:ind w:left="1440" w:hanging="360"/>
      </w:pPr>
      <w:rPr>
        <w:rFonts w:ascii="Courier New" w:hAnsi="Courier New" w:hint="default"/>
      </w:rPr>
    </w:lvl>
    <w:lvl w:ilvl="2" w:tplc="FA1486E4">
      <w:start w:val="1"/>
      <w:numFmt w:val="bullet"/>
      <w:lvlText w:val=""/>
      <w:lvlJc w:val="left"/>
      <w:pPr>
        <w:ind w:left="2160" w:hanging="360"/>
      </w:pPr>
      <w:rPr>
        <w:rFonts w:ascii="Wingdings" w:hAnsi="Wingdings" w:hint="default"/>
      </w:rPr>
    </w:lvl>
    <w:lvl w:ilvl="3" w:tplc="762A8EDC">
      <w:start w:val="1"/>
      <w:numFmt w:val="bullet"/>
      <w:lvlText w:val=""/>
      <w:lvlJc w:val="left"/>
      <w:pPr>
        <w:ind w:left="2880" w:hanging="360"/>
      </w:pPr>
      <w:rPr>
        <w:rFonts w:ascii="Symbol" w:hAnsi="Symbol" w:hint="default"/>
      </w:rPr>
    </w:lvl>
    <w:lvl w:ilvl="4" w:tplc="367EF7F0">
      <w:start w:val="1"/>
      <w:numFmt w:val="bullet"/>
      <w:lvlText w:val="o"/>
      <w:lvlJc w:val="left"/>
      <w:pPr>
        <w:ind w:left="3600" w:hanging="360"/>
      </w:pPr>
      <w:rPr>
        <w:rFonts w:ascii="Courier New" w:hAnsi="Courier New" w:hint="default"/>
      </w:rPr>
    </w:lvl>
    <w:lvl w:ilvl="5" w:tplc="75B2B394">
      <w:start w:val="1"/>
      <w:numFmt w:val="bullet"/>
      <w:lvlText w:val=""/>
      <w:lvlJc w:val="left"/>
      <w:pPr>
        <w:ind w:left="4320" w:hanging="360"/>
      </w:pPr>
      <w:rPr>
        <w:rFonts w:ascii="Wingdings" w:hAnsi="Wingdings" w:hint="default"/>
      </w:rPr>
    </w:lvl>
    <w:lvl w:ilvl="6" w:tplc="BB9A9B20">
      <w:start w:val="1"/>
      <w:numFmt w:val="bullet"/>
      <w:lvlText w:val=""/>
      <w:lvlJc w:val="left"/>
      <w:pPr>
        <w:ind w:left="5040" w:hanging="360"/>
      </w:pPr>
      <w:rPr>
        <w:rFonts w:ascii="Symbol" w:hAnsi="Symbol" w:hint="default"/>
      </w:rPr>
    </w:lvl>
    <w:lvl w:ilvl="7" w:tplc="919EDDD0">
      <w:start w:val="1"/>
      <w:numFmt w:val="bullet"/>
      <w:lvlText w:val="o"/>
      <w:lvlJc w:val="left"/>
      <w:pPr>
        <w:ind w:left="5760" w:hanging="360"/>
      </w:pPr>
      <w:rPr>
        <w:rFonts w:ascii="Courier New" w:hAnsi="Courier New" w:hint="default"/>
      </w:rPr>
    </w:lvl>
    <w:lvl w:ilvl="8" w:tplc="14A682FC">
      <w:start w:val="1"/>
      <w:numFmt w:val="bullet"/>
      <w:lvlText w:val=""/>
      <w:lvlJc w:val="left"/>
      <w:pPr>
        <w:ind w:left="6480" w:hanging="360"/>
      </w:pPr>
      <w:rPr>
        <w:rFonts w:ascii="Wingdings" w:hAnsi="Wingdings" w:hint="default"/>
      </w:rPr>
    </w:lvl>
  </w:abstractNum>
  <w:num w:numId="1" w16cid:durableId="516121037">
    <w:abstractNumId w:val="1"/>
  </w:num>
  <w:num w:numId="2" w16cid:durableId="93288162">
    <w:abstractNumId w:val="3"/>
  </w:num>
  <w:num w:numId="3" w16cid:durableId="1775053857">
    <w:abstractNumId w:val="0"/>
  </w:num>
  <w:num w:numId="4" w16cid:durableId="982387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C6"/>
    <w:rsid w:val="0004021A"/>
    <w:rsid w:val="00051D2F"/>
    <w:rsid w:val="0006378A"/>
    <w:rsid w:val="000A0550"/>
    <w:rsid w:val="00103234"/>
    <w:rsid w:val="001271C5"/>
    <w:rsid w:val="001379C2"/>
    <w:rsid w:val="0015224E"/>
    <w:rsid w:val="00194A8A"/>
    <w:rsid w:val="001B133A"/>
    <w:rsid w:val="001C5D49"/>
    <w:rsid w:val="001C74CD"/>
    <w:rsid w:val="001D6A73"/>
    <w:rsid w:val="00201CF3"/>
    <w:rsid w:val="00206A55"/>
    <w:rsid w:val="00245F21"/>
    <w:rsid w:val="00273DF1"/>
    <w:rsid w:val="002812C7"/>
    <w:rsid w:val="002B197A"/>
    <w:rsid w:val="002C5B57"/>
    <w:rsid w:val="002E0F3A"/>
    <w:rsid w:val="003A7D73"/>
    <w:rsid w:val="004223C1"/>
    <w:rsid w:val="00427394"/>
    <w:rsid w:val="004F1B20"/>
    <w:rsid w:val="004F35FE"/>
    <w:rsid w:val="00561063"/>
    <w:rsid w:val="00561553"/>
    <w:rsid w:val="0057212A"/>
    <w:rsid w:val="0059424A"/>
    <w:rsid w:val="005C5D9A"/>
    <w:rsid w:val="00601809"/>
    <w:rsid w:val="0061388F"/>
    <w:rsid w:val="006249AA"/>
    <w:rsid w:val="006310B7"/>
    <w:rsid w:val="00645939"/>
    <w:rsid w:val="00662725"/>
    <w:rsid w:val="0067152F"/>
    <w:rsid w:val="0068158F"/>
    <w:rsid w:val="00683A5C"/>
    <w:rsid w:val="006B70C5"/>
    <w:rsid w:val="006E7459"/>
    <w:rsid w:val="006F61B5"/>
    <w:rsid w:val="007442FB"/>
    <w:rsid w:val="007A28E8"/>
    <w:rsid w:val="007C15F7"/>
    <w:rsid w:val="007D7664"/>
    <w:rsid w:val="007E7CAE"/>
    <w:rsid w:val="007F3587"/>
    <w:rsid w:val="008020B6"/>
    <w:rsid w:val="008608A1"/>
    <w:rsid w:val="008B0EAB"/>
    <w:rsid w:val="008F215A"/>
    <w:rsid w:val="0090442F"/>
    <w:rsid w:val="0090465B"/>
    <w:rsid w:val="00927B0C"/>
    <w:rsid w:val="0094782F"/>
    <w:rsid w:val="00967996"/>
    <w:rsid w:val="00976348"/>
    <w:rsid w:val="009B0D32"/>
    <w:rsid w:val="009F7A30"/>
    <w:rsid w:val="00A11756"/>
    <w:rsid w:val="00A47CF3"/>
    <w:rsid w:val="00AA3AA7"/>
    <w:rsid w:val="00AA4E03"/>
    <w:rsid w:val="00AA7455"/>
    <w:rsid w:val="00AE32AD"/>
    <w:rsid w:val="00B11D02"/>
    <w:rsid w:val="00B40092"/>
    <w:rsid w:val="00B44D97"/>
    <w:rsid w:val="00B4506C"/>
    <w:rsid w:val="00B52AD0"/>
    <w:rsid w:val="00B60C85"/>
    <w:rsid w:val="00B67C48"/>
    <w:rsid w:val="00B74EC6"/>
    <w:rsid w:val="00B92EED"/>
    <w:rsid w:val="00BC6F81"/>
    <w:rsid w:val="00BD66DE"/>
    <w:rsid w:val="00BD7883"/>
    <w:rsid w:val="00C27BE1"/>
    <w:rsid w:val="00C30A4C"/>
    <w:rsid w:val="00CA7DE8"/>
    <w:rsid w:val="00CC1005"/>
    <w:rsid w:val="00D041DC"/>
    <w:rsid w:val="00D06234"/>
    <w:rsid w:val="00D45C8C"/>
    <w:rsid w:val="00D55923"/>
    <w:rsid w:val="00D637C4"/>
    <w:rsid w:val="00D64BAD"/>
    <w:rsid w:val="00D70DE5"/>
    <w:rsid w:val="00D7535B"/>
    <w:rsid w:val="00DA171C"/>
    <w:rsid w:val="00DA5255"/>
    <w:rsid w:val="00DA7147"/>
    <w:rsid w:val="00E15E9E"/>
    <w:rsid w:val="00E20714"/>
    <w:rsid w:val="00E37D27"/>
    <w:rsid w:val="00E564C2"/>
    <w:rsid w:val="00E96BFA"/>
    <w:rsid w:val="00EA10E2"/>
    <w:rsid w:val="00EB1C10"/>
    <w:rsid w:val="00EB32C6"/>
    <w:rsid w:val="00EC2FA4"/>
    <w:rsid w:val="00F02941"/>
    <w:rsid w:val="00F12B77"/>
    <w:rsid w:val="00F16D8E"/>
    <w:rsid w:val="00F339C6"/>
    <w:rsid w:val="00FC22E4"/>
    <w:rsid w:val="00FDDB95"/>
    <w:rsid w:val="00FE1206"/>
    <w:rsid w:val="00FF440B"/>
    <w:rsid w:val="01AF014A"/>
    <w:rsid w:val="01DB57AB"/>
    <w:rsid w:val="01E08D5C"/>
    <w:rsid w:val="02938EE4"/>
    <w:rsid w:val="03889E65"/>
    <w:rsid w:val="051E0146"/>
    <w:rsid w:val="052A1B74"/>
    <w:rsid w:val="053494A1"/>
    <w:rsid w:val="06DE14F2"/>
    <w:rsid w:val="075353C9"/>
    <w:rsid w:val="080F0888"/>
    <w:rsid w:val="09060873"/>
    <w:rsid w:val="094CD051"/>
    <w:rsid w:val="09DB3F15"/>
    <w:rsid w:val="0A760908"/>
    <w:rsid w:val="0AB59292"/>
    <w:rsid w:val="0B0558F0"/>
    <w:rsid w:val="0B427726"/>
    <w:rsid w:val="0B66A1F6"/>
    <w:rsid w:val="0BA3976A"/>
    <w:rsid w:val="0CD38AAB"/>
    <w:rsid w:val="0D07EAD9"/>
    <w:rsid w:val="0D5C6791"/>
    <w:rsid w:val="0D64C226"/>
    <w:rsid w:val="0D78F759"/>
    <w:rsid w:val="0D9F0449"/>
    <w:rsid w:val="0DE457E5"/>
    <w:rsid w:val="0E91052F"/>
    <w:rsid w:val="0EB3DE45"/>
    <w:rsid w:val="0EB72ADA"/>
    <w:rsid w:val="0F48F86D"/>
    <w:rsid w:val="0FC76CF5"/>
    <w:rsid w:val="10C6C306"/>
    <w:rsid w:val="10F8AD54"/>
    <w:rsid w:val="12CCCE17"/>
    <w:rsid w:val="137B5B1D"/>
    <w:rsid w:val="13BB0007"/>
    <w:rsid w:val="145EB41C"/>
    <w:rsid w:val="14B94482"/>
    <w:rsid w:val="16258C08"/>
    <w:rsid w:val="16A9843F"/>
    <w:rsid w:val="16BF1502"/>
    <w:rsid w:val="170A1858"/>
    <w:rsid w:val="1808901F"/>
    <w:rsid w:val="198507F4"/>
    <w:rsid w:val="1A06CE3F"/>
    <w:rsid w:val="1A3DB41B"/>
    <w:rsid w:val="1A73228E"/>
    <w:rsid w:val="1AA7CBB6"/>
    <w:rsid w:val="1B63E04C"/>
    <w:rsid w:val="1C1D1DAD"/>
    <w:rsid w:val="1C2E8C45"/>
    <w:rsid w:val="1D59588A"/>
    <w:rsid w:val="1DB2A541"/>
    <w:rsid w:val="1DBC6609"/>
    <w:rsid w:val="1E901691"/>
    <w:rsid w:val="1EB7ADE1"/>
    <w:rsid w:val="1EBAC7EC"/>
    <w:rsid w:val="1F66463C"/>
    <w:rsid w:val="1F6B44AB"/>
    <w:rsid w:val="207E80EA"/>
    <w:rsid w:val="21683DF4"/>
    <w:rsid w:val="2186EA5C"/>
    <w:rsid w:val="22DFFDC9"/>
    <w:rsid w:val="24F4993D"/>
    <w:rsid w:val="2637B2C3"/>
    <w:rsid w:val="26B2B413"/>
    <w:rsid w:val="273552B8"/>
    <w:rsid w:val="27975BA5"/>
    <w:rsid w:val="27B36755"/>
    <w:rsid w:val="27CFA246"/>
    <w:rsid w:val="282BD83E"/>
    <w:rsid w:val="283C003B"/>
    <w:rsid w:val="2925C73B"/>
    <w:rsid w:val="29A654BA"/>
    <w:rsid w:val="29FBA3CE"/>
    <w:rsid w:val="2A4D5E1B"/>
    <w:rsid w:val="2A74B452"/>
    <w:rsid w:val="2B038788"/>
    <w:rsid w:val="2B27543A"/>
    <w:rsid w:val="2B6D338D"/>
    <w:rsid w:val="2C0153D4"/>
    <w:rsid w:val="2C3F2E4F"/>
    <w:rsid w:val="2C66621D"/>
    <w:rsid w:val="2D45FC05"/>
    <w:rsid w:val="2E01E7B0"/>
    <w:rsid w:val="2E874D8F"/>
    <w:rsid w:val="2EC84AAE"/>
    <w:rsid w:val="2FCB2A2F"/>
    <w:rsid w:val="30340E8C"/>
    <w:rsid w:val="307DE43F"/>
    <w:rsid w:val="30C5EAD3"/>
    <w:rsid w:val="3383C6A7"/>
    <w:rsid w:val="33BFB7AC"/>
    <w:rsid w:val="33F7328E"/>
    <w:rsid w:val="3403619C"/>
    <w:rsid w:val="347A4DB2"/>
    <w:rsid w:val="349C62D8"/>
    <w:rsid w:val="35A4935A"/>
    <w:rsid w:val="35BCA1BD"/>
    <w:rsid w:val="3684C39D"/>
    <w:rsid w:val="375CC996"/>
    <w:rsid w:val="380C9A52"/>
    <w:rsid w:val="397206DF"/>
    <w:rsid w:val="3995AD73"/>
    <w:rsid w:val="3A744DFD"/>
    <w:rsid w:val="3C2A830B"/>
    <w:rsid w:val="3C5012CD"/>
    <w:rsid w:val="3C742B04"/>
    <w:rsid w:val="3D15E94D"/>
    <w:rsid w:val="3D328BBC"/>
    <w:rsid w:val="3DBAE8FB"/>
    <w:rsid w:val="3DC5F680"/>
    <w:rsid w:val="3DD1D450"/>
    <w:rsid w:val="3EBF1313"/>
    <w:rsid w:val="3ED35405"/>
    <w:rsid w:val="3F355A55"/>
    <w:rsid w:val="3FC397E0"/>
    <w:rsid w:val="3FFE9BB8"/>
    <w:rsid w:val="4082B4BE"/>
    <w:rsid w:val="409642EA"/>
    <w:rsid w:val="4250CF08"/>
    <w:rsid w:val="42F08914"/>
    <w:rsid w:val="43239C67"/>
    <w:rsid w:val="4482BD74"/>
    <w:rsid w:val="44FB2E19"/>
    <w:rsid w:val="47B0F841"/>
    <w:rsid w:val="47E863A6"/>
    <w:rsid w:val="488A187E"/>
    <w:rsid w:val="488FFE9C"/>
    <w:rsid w:val="491260D6"/>
    <w:rsid w:val="4A7E7967"/>
    <w:rsid w:val="4A8E6831"/>
    <w:rsid w:val="4B7797F2"/>
    <w:rsid w:val="4C31BFD9"/>
    <w:rsid w:val="4D449D5B"/>
    <w:rsid w:val="4DD35288"/>
    <w:rsid w:val="4DDDA3A2"/>
    <w:rsid w:val="4DE380EA"/>
    <w:rsid w:val="4E6092CC"/>
    <w:rsid w:val="4EACBDCA"/>
    <w:rsid w:val="4EB3A5B5"/>
    <w:rsid w:val="4FDA492B"/>
    <w:rsid w:val="50976F5E"/>
    <w:rsid w:val="50C0CC60"/>
    <w:rsid w:val="50C5390D"/>
    <w:rsid w:val="516DD740"/>
    <w:rsid w:val="5201E8A9"/>
    <w:rsid w:val="5221DAC4"/>
    <w:rsid w:val="52A1D855"/>
    <w:rsid w:val="5377291A"/>
    <w:rsid w:val="53EF274F"/>
    <w:rsid w:val="5420CC18"/>
    <w:rsid w:val="54732B27"/>
    <w:rsid w:val="55AEB49E"/>
    <w:rsid w:val="55EF0D55"/>
    <w:rsid w:val="561FFF16"/>
    <w:rsid w:val="56255385"/>
    <w:rsid w:val="57784179"/>
    <w:rsid w:val="57A1B77D"/>
    <w:rsid w:val="57AA4790"/>
    <w:rsid w:val="57CFD8BF"/>
    <w:rsid w:val="584BAC97"/>
    <w:rsid w:val="589FF9BC"/>
    <w:rsid w:val="58B9532E"/>
    <w:rsid w:val="590AD133"/>
    <w:rsid w:val="59352DA4"/>
    <w:rsid w:val="594CD5A6"/>
    <w:rsid w:val="59A0C2B6"/>
    <w:rsid w:val="5B006C8A"/>
    <w:rsid w:val="5B80E3D0"/>
    <w:rsid w:val="5BC994D3"/>
    <w:rsid w:val="5BEBB73A"/>
    <w:rsid w:val="5BEFAD86"/>
    <w:rsid w:val="5C96FC6A"/>
    <w:rsid w:val="5D2A2DF3"/>
    <w:rsid w:val="5D46EB75"/>
    <w:rsid w:val="5DBA7B9C"/>
    <w:rsid w:val="5DEA6997"/>
    <w:rsid w:val="5F30A685"/>
    <w:rsid w:val="5F47F8E0"/>
    <w:rsid w:val="5F69E67C"/>
    <w:rsid w:val="605C043E"/>
    <w:rsid w:val="60EF59EE"/>
    <w:rsid w:val="60FE0065"/>
    <w:rsid w:val="6163B339"/>
    <w:rsid w:val="62587F7D"/>
    <w:rsid w:val="639BF3EF"/>
    <w:rsid w:val="63D1808D"/>
    <w:rsid w:val="647A8BF8"/>
    <w:rsid w:val="64C17B93"/>
    <w:rsid w:val="64C99DD9"/>
    <w:rsid w:val="67791350"/>
    <w:rsid w:val="678B18CA"/>
    <w:rsid w:val="68C6C54F"/>
    <w:rsid w:val="6A13DFF7"/>
    <w:rsid w:val="6AA4E739"/>
    <w:rsid w:val="6ADE8C7C"/>
    <w:rsid w:val="6AFF207C"/>
    <w:rsid w:val="6B061309"/>
    <w:rsid w:val="6C751817"/>
    <w:rsid w:val="6CC311BF"/>
    <w:rsid w:val="6CC789C8"/>
    <w:rsid w:val="6D92E9C0"/>
    <w:rsid w:val="6E2E1734"/>
    <w:rsid w:val="6E8453AB"/>
    <w:rsid w:val="6EDDC44A"/>
    <w:rsid w:val="7151C68D"/>
    <w:rsid w:val="729BDB4E"/>
    <w:rsid w:val="72D192BE"/>
    <w:rsid w:val="73B898CC"/>
    <w:rsid w:val="73D770F2"/>
    <w:rsid w:val="74377F44"/>
    <w:rsid w:val="75B1C2B8"/>
    <w:rsid w:val="76108318"/>
    <w:rsid w:val="775D1532"/>
    <w:rsid w:val="778C1F3A"/>
    <w:rsid w:val="782196EA"/>
    <w:rsid w:val="7A43F567"/>
    <w:rsid w:val="7A52284D"/>
    <w:rsid w:val="7AD51ED8"/>
    <w:rsid w:val="7B1E0283"/>
    <w:rsid w:val="7B3278E9"/>
    <w:rsid w:val="7B8B5202"/>
    <w:rsid w:val="7BFD272B"/>
    <w:rsid w:val="7C272ED7"/>
    <w:rsid w:val="7C7ED99A"/>
    <w:rsid w:val="7C933618"/>
    <w:rsid w:val="7CB0FB49"/>
    <w:rsid w:val="7CC492A4"/>
    <w:rsid w:val="7D1F9147"/>
    <w:rsid w:val="7D7642EC"/>
    <w:rsid w:val="7E1C989F"/>
    <w:rsid w:val="7E4EA1E0"/>
    <w:rsid w:val="7EF6A656"/>
    <w:rsid w:val="7F4209BB"/>
    <w:rsid w:val="7F8CC61D"/>
    <w:rsid w:val="7FFCE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4B903"/>
  <w15:chartTrackingRefBased/>
  <w15:docId w15:val="{AB101150-FD14-454A-831D-86314F8B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5B"/>
    <w:rPr>
      <w:rFonts w:ascii="Verdana" w:hAnsi="Verdana" w:cs="Arial"/>
      <w:szCs w:val="28"/>
    </w:rPr>
  </w:style>
  <w:style w:type="paragraph" w:styleId="Heading1">
    <w:name w:val="heading 1"/>
    <w:basedOn w:val="Normal"/>
    <w:next w:val="Normal"/>
    <w:link w:val="Heading1Char"/>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7CF3"/>
  </w:style>
  <w:style w:type="character" w:customStyle="1" w:styleId="Heading1Char">
    <w:name w:val="Heading 1 Char"/>
    <w:basedOn w:val="DefaultParagraphFont"/>
    <w:link w:val="Heading1"/>
    <w:rsid w:val="00DA5255"/>
    <w:rPr>
      <w:rFonts w:eastAsiaTheme="majorEastAsia" w:cstheme="majorBidi"/>
      <w:b/>
      <w:bCs/>
      <w:sz w:val="36"/>
      <w:szCs w:val="28"/>
      <w:lang w:val="en-US"/>
    </w:rPr>
  </w:style>
  <w:style w:type="character" w:customStyle="1" w:styleId="Heading2Char">
    <w:name w:val="Heading 2 Char"/>
    <w:basedOn w:val="DefaultParagraphFont"/>
    <w:link w:val="Heading2"/>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rsid w:val="00DA5255"/>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uiPriority w:val="34"/>
    <w:qFormat/>
    <w:rsid w:val="00DA5255"/>
    <w:pPr>
      <w:ind w:left="720"/>
      <w:contextualSpacing/>
    </w:pPr>
  </w:style>
  <w:style w:type="paragraph" w:styleId="Header">
    <w:name w:val="header"/>
    <w:basedOn w:val="Normal"/>
    <w:link w:val="HeaderChar"/>
    <w:uiPriority w:val="99"/>
    <w:unhideWhenUsed/>
    <w:rsid w:val="0090465B"/>
    <w:pPr>
      <w:tabs>
        <w:tab w:val="center" w:pos="4513"/>
        <w:tab w:val="right" w:pos="9026"/>
      </w:tabs>
    </w:pPr>
  </w:style>
  <w:style w:type="character" w:customStyle="1" w:styleId="HeaderChar">
    <w:name w:val="Header Char"/>
    <w:basedOn w:val="DefaultParagraphFont"/>
    <w:link w:val="Header"/>
    <w:uiPriority w:val="99"/>
    <w:rsid w:val="0090465B"/>
    <w:rPr>
      <w:rFonts w:ascii="Verdana" w:hAnsi="Verdana" w:cs="Arial"/>
      <w:szCs w:val="28"/>
    </w:rPr>
  </w:style>
  <w:style w:type="paragraph" w:styleId="Footer">
    <w:name w:val="footer"/>
    <w:basedOn w:val="Normal"/>
    <w:link w:val="FooterChar"/>
    <w:uiPriority w:val="99"/>
    <w:unhideWhenUsed/>
    <w:rsid w:val="0090465B"/>
    <w:pPr>
      <w:tabs>
        <w:tab w:val="center" w:pos="4513"/>
        <w:tab w:val="right" w:pos="9026"/>
      </w:tabs>
    </w:pPr>
  </w:style>
  <w:style w:type="character" w:customStyle="1" w:styleId="FooterChar">
    <w:name w:val="Footer Char"/>
    <w:basedOn w:val="DefaultParagraphFont"/>
    <w:link w:val="Footer"/>
    <w:uiPriority w:val="99"/>
    <w:rsid w:val="0090465B"/>
    <w:rPr>
      <w:rFonts w:ascii="Verdana" w:hAnsi="Verdana" w:cs="Arial"/>
      <w:szCs w:val="28"/>
    </w:rPr>
  </w:style>
  <w:style w:type="paragraph" w:styleId="ListBullet">
    <w:name w:val="List Bullet"/>
    <w:basedOn w:val="Normal"/>
    <w:uiPriority w:val="99"/>
    <w:unhideWhenUsed/>
    <w:rsid w:val="008B0EAB"/>
    <w:pPr>
      <w:numPr>
        <w:numId w:val="3"/>
      </w:numPr>
      <w:contextualSpacing/>
    </w:pPr>
  </w:style>
  <w:style w:type="paragraph" w:styleId="Revision">
    <w:name w:val="Revision"/>
    <w:hidden/>
    <w:uiPriority w:val="99"/>
    <w:semiHidden/>
    <w:rsid w:val="001271C5"/>
    <w:rPr>
      <w:rFonts w:ascii="Verdana" w:hAnsi="Verdana" w:cs="Arial"/>
      <w:szCs w:val="28"/>
    </w:rPr>
  </w:style>
  <w:style w:type="character" w:styleId="Hyperlink">
    <w:name w:val="Hyperlink"/>
    <w:basedOn w:val="DefaultParagraphFont"/>
    <w:uiPriority w:val="99"/>
    <w:unhideWhenUsed/>
    <w:rsid w:val="4482BD74"/>
    <w:rPr>
      <w:color w:val="0563C1"/>
      <w:u w:val="single"/>
    </w:rPr>
  </w:style>
  <w:style w:type="paragraph" w:styleId="TOC1">
    <w:name w:val="toc 1"/>
    <w:basedOn w:val="Normal"/>
    <w:next w:val="Normal"/>
    <w:uiPriority w:val="39"/>
    <w:unhideWhenUsed/>
    <w:rsid w:val="4482BD74"/>
    <w:pPr>
      <w:spacing w:after="100"/>
    </w:pPr>
  </w:style>
  <w:style w:type="paragraph" w:styleId="TOC2">
    <w:name w:val="toc 2"/>
    <w:basedOn w:val="Normal"/>
    <w:next w:val="Normal"/>
    <w:uiPriority w:val="39"/>
    <w:unhideWhenUsed/>
    <w:rsid w:val="4482BD74"/>
    <w:pPr>
      <w:spacing w:after="100"/>
      <w:ind w:left="220"/>
    </w:pPr>
  </w:style>
  <w:style w:type="character" w:styleId="UnresolvedMention">
    <w:name w:val="Unresolved Mention"/>
    <w:basedOn w:val="DefaultParagraphFont"/>
    <w:uiPriority w:val="99"/>
    <w:semiHidden/>
    <w:unhideWhenUsed/>
    <w:rsid w:val="00427394"/>
    <w:rPr>
      <w:color w:val="605E5C"/>
      <w:shd w:val="clear" w:color="auto" w:fill="E1DFDD"/>
    </w:rPr>
  </w:style>
  <w:style w:type="character" w:styleId="CommentReference">
    <w:name w:val="annotation reference"/>
    <w:basedOn w:val="DefaultParagraphFont"/>
    <w:uiPriority w:val="99"/>
    <w:semiHidden/>
    <w:unhideWhenUsed/>
    <w:rsid w:val="00D06234"/>
    <w:rPr>
      <w:sz w:val="16"/>
      <w:szCs w:val="16"/>
    </w:rPr>
  </w:style>
  <w:style w:type="paragraph" w:styleId="CommentText">
    <w:name w:val="annotation text"/>
    <w:basedOn w:val="Normal"/>
    <w:link w:val="CommentTextChar"/>
    <w:uiPriority w:val="99"/>
    <w:unhideWhenUsed/>
    <w:rsid w:val="00D06234"/>
    <w:rPr>
      <w:sz w:val="20"/>
      <w:szCs w:val="20"/>
    </w:rPr>
  </w:style>
  <w:style w:type="character" w:customStyle="1" w:styleId="CommentTextChar">
    <w:name w:val="Comment Text Char"/>
    <w:basedOn w:val="DefaultParagraphFont"/>
    <w:link w:val="CommentText"/>
    <w:uiPriority w:val="99"/>
    <w:rsid w:val="00D06234"/>
    <w:rPr>
      <w:rFonts w:ascii="Verdana" w:hAnsi="Verdana" w:cs="Arial"/>
      <w:sz w:val="20"/>
      <w:szCs w:val="20"/>
    </w:rPr>
  </w:style>
  <w:style w:type="paragraph" w:styleId="CommentSubject">
    <w:name w:val="annotation subject"/>
    <w:basedOn w:val="CommentText"/>
    <w:next w:val="CommentText"/>
    <w:link w:val="CommentSubjectChar"/>
    <w:uiPriority w:val="99"/>
    <w:semiHidden/>
    <w:unhideWhenUsed/>
    <w:rsid w:val="00D06234"/>
    <w:rPr>
      <w:b/>
      <w:bCs/>
    </w:rPr>
  </w:style>
  <w:style w:type="character" w:customStyle="1" w:styleId="CommentSubjectChar">
    <w:name w:val="Comment Subject Char"/>
    <w:basedOn w:val="CommentTextChar"/>
    <w:link w:val="CommentSubject"/>
    <w:uiPriority w:val="99"/>
    <w:semiHidden/>
    <w:rsid w:val="00D06234"/>
    <w:rPr>
      <w:rFonts w:ascii="Verdana"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026">
      <w:bodyDiv w:val="1"/>
      <w:marLeft w:val="0"/>
      <w:marRight w:val="0"/>
      <w:marTop w:val="0"/>
      <w:marBottom w:val="0"/>
      <w:divBdr>
        <w:top w:val="none" w:sz="0" w:space="0" w:color="auto"/>
        <w:left w:val="none" w:sz="0" w:space="0" w:color="auto"/>
        <w:bottom w:val="none" w:sz="0" w:space="0" w:color="auto"/>
        <w:right w:val="none" w:sz="0" w:space="0" w:color="auto"/>
      </w:divBdr>
      <w:divsChild>
        <w:div w:id="919291109">
          <w:marLeft w:val="0"/>
          <w:marRight w:val="0"/>
          <w:marTop w:val="0"/>
          <w:marBottom w:val="0"/>
          <w:divBdr>
            <w:top w:val="single" w:sz="8" w:space="1" w:color="AFCA0B"/>
            <w:left w:val="none" w:sz="0" w:space="0" w:color="auto"/>
            <w:bottom w:val="none" w:sz="0" w:space="0" w:color="auto"/>
            <w:right w:val="none" w:sz="0" w:space="0" w:color="auto"/>
          </w:divBdr>
        </w:div>
      </w:divsChild>
    </w:div>
    <w:div w:id="727384853">
      <w:bodyDiv w:val="1"/>
      <w:marLeft w:val="0"/>
      <w:marRight w:val="0"/>
      <w:marTop w:val="0"/>
      <w:marBottom w:val="0"/>
      <w:divBdr>
        <w:top w:val="none" w:sz="0" w:space="0" w:color="auto"/>
        <w:left w:val="none" w:sz="0" w:space="0" w:color="auto"/>
        <w:bottom w:val="none" w:sz="0" w:space="0" w:color="auto"/>
        <w:right w:val="none" w:sz="0" w:space="0" w:color="auto"/>
      </w:divBdr>
    </w:div>
    <w:div w:id="777917659">
      <w:bodyDiv w:val="1"/>
      <w:marLeft w:val="0"/>
      <w:marRight w:val="0"/>
      <w:marTop w:val="0"/>
      <w:marBottom w:val="0"/>
      <w:divBdr>
        <w:top w:val="none" w:sz="0" w:space="0" w:color="auto"/>
        <w:left w:val="none" w:sz="0" w:space="0" w:color="auto"/>
        <w:bottom w:val="none" w:sz="0" w:space="0" w:color="auto"/>
        <w:right w:val="none" w:sz="0" w:space="0" w:color="auto"/>
      </w:divBdr>
    </w:div>
    <w:div w:id="831221919">
      <w:bodyDiv w:val="1"/>
      <w:marLeft w:val="0"/>
      <w:marRight w:val="0"/>
      <w:marTop w:val="0"/>
      <w:marBottom w:val="0"/>
      <w:divBdr>
        <w:top w:val="none" w:sz="0" w:space="0" w:color="auto"/>
        <w:left w:val="none" w:sz="0" w:space="0" w:color="auto"/>
        <w:bottom w:val="none" w:sz="0" w:space="0" w:color="auto"/>
        <w:right w:val="none" w:sz="0" w:space="0" w:color="auto"/>
      </w:divBdr>
    </w:div>
    <w:div w:id="898705424">
      <w:bodyDiv w:val="1"/>
      <w:marLeft w:val="0"/>
      <w:marRight w:val="0"/>
      <w:marTop w:val="0"/>
      <w:marBottom w:val="0"/>
      <w:divBdr>
        <w:top w:val="none" w:sz="0" w:space="0" w:color="auto"/>
        <w:left w:val="none" w:sz="0" w:space="0" w:color="auto"/>
        <w:bottom w:val="none" w:sz="0" w:space="0" w:color="auto"/>
        <w:right w:val="none" w:sz="0" w:space="0" w:color="auto"/>
      </w:divBdr>
    </w:div>
    <w:div w:id="1356662145">
      <w:bodyDiv w:val="1"/>
      <w:marLeft w:val="0"/>
      <w:marRight w:val="0"/>
      <w:marTop w:val="0"/>
      <w:marBottom w:val="0"/>
      <w:divBdr>
        <w:top w:val="none" w:sz="0" w:space="0" w:color="auto"/>
        <w:left w:val="none" w:sz="0" w:space="0" w:color="auto"/>
        <w:bottom w:val="none" w:sz="0" w:space="0" w:color="auto"/>
        <w:right w:val="none" w:sz="0" w:space="0" w:color="auto"/>
      </w:divBdr>
    </w:div>
    <w:div w:id="1495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m/r/7SW77T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xane@shapingourlive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xane@shapingourlive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Document%20Template%20-%20External%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5" ma:contentTypeDescription="Create a new document." ma:contentTypeScope="" ma:versionID="7f81ab899527e0b305d5db7da2e84e05">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d6fdec0afb4e4b9c01eeeee2922501e8"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A142C-CF58-47D7-A062-2B22B9D50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EA595-319D-4CEA-A268-C3FED2CFD56F}">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3.xml><?xml version="1.0" encoding="utf-8"?>
<ds:datastoreItem xmlns:ds="http://schemas.openxmlformats.org/officeDocument/2006/customXml" ds:itemID="{4F6EDAE0-8DFD-4A39-85C7-AF9B64F1DB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Template - External v9</Template>
  <TotalTime>15</TotalTime>
  <Pages>5</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Ana-Maria Bilciu</cp:lastModifiedBy>
  <cp:revision>75</cp:revision>
  <dcterms:created xsi:type="dcterms:W3CDTF">2022-06-19T06:14:00Z</dcterms:created>
  <dcterms:modified xsi:type="dcterms:W3CDTF">2026-06-15T09:47:00Z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